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D30" w:rsidRDefault="00394D30" w:rsidP="00230E00">
      <w:pPr>
        <w:rPr>
          <w:rFonts w:ascii="仿宋" w:eastAsia="仿宋" w:hAnsi="仿宋" w:cs="Times New Roman"/>
          <w:sz w:val="32"/>
          <w:szCs w:val="32"/>
        </w:rPr>
      </w:pPr>
    </w:p>
    <w:tbl>
      <w:tblPr>
        <w:tblW w:w="13160" w:type="dxa"/>
        <w:jc w:val="center"/>
        <w:tblLook w:val="00A0"/>
      </w:tblPr>
      <w:tblGrid>
        <w:gridCol w:w="4660"/>
        <w:gridCol w:w="1920"/>
        <w:gridCol w:w="4660"/>
        <w:gridCol w:w="1920"/>
      </w:tblGrid>
      <w:tr w:rsidR="00394D30" w:rsidRPr="003759C9">
        <w:trPr>
          <w:trHeight w:val="420"/>
          <w:jc w:val="center"/>
        </w:trPr>
        <w:tc>
          <w:tcPr>
            <w:tcW w:w="131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94D30" w:rsidRPr="003759C9" w:rsidRDefault="00394D30" w:rsidP="008413A7">
            <w:pPr>
              <w:pStyle w:val="Heading2"/>
              <w:jc w:val="center"/>
              <w:rPr>
                <w:rFonts w:cs="Times New Roman"/>
              </w:rPr>
            </w:pPr>
            <w:bookmarkStart w:id="0" w:name="_Toc391390513"/>
            <w:r w:rsidRPr="003759C9">
              <w:rPr>
                <w:rFonts w:cs="宋体" w:hint="eastAsia"/>
              </w:rPr>
              <w:t>表</w:t>
            </w:r>
            <w:r w:rsidRPr="003759C9">
              <w:t>1</w:t>
            </w:r>
            <w:r w:rsidRPr="003759C9">
              <w:rPr>
                <w:rFonts w:cs="宋体" w:hint="eastAsia"/>
              </w:rPr>
              <w:t>：高等学校收支决算总表</w:t>
            </w:r>
            <w:bookmarkEnd w:id="0"/>
          </w:p>
        </w:tc>
      </w:tr>
      <w:tr w:rsidR="00394D30" w:rsidRPr="003759C9">
        <w:trPr>
          <w:trHeight w:val="255"/>
          <w:jc w:val="center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94D30" w:rsidRPr="003759C9">
        <w:trPr>
          <w:trHeight w:val="285"/>
          <w:jc w:val="center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单位：北京外国语大学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ind w:right="480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 w:rsidR="00394D30" w:rsidRPr="003759C9">
        <w:trPr>
          <w:trHeight w:val="270"/>
          <w:jc w:val="center"/>
        </w:trPr>
        <w:tc>
          <w:tcPr>
            <w:tcW w:w="6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收入</w:t>
            </w:r>
          </w:p>
        </w:tc>
        <w:tc>
          <w:tcPr>
            <w:tcW w:w="6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支出</w:t>
            </w:r>
          </w:p>
        </w:tc>
      </w:tr>
      <w:tr w:rsidR="00394D30" w:rsidRPr="003759C9">
        <w:trPr>
          <w:trHeight w:val="270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决算数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  <w:r w:rsidRPr="00A103EE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Pr="00A103E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按功能分类</w:t>
            </w:r>
            <w:r w:rsidRPr="00A103EE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决算数</w:t>
            </w:r>
          </w:p>
        </w:tc>
      </w:tr>
      <w:tr w:rsidR="00394D30" w:rsidRPr="003759C9">
        <w:trPr>
          <w:trHeight w:val="270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栏次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栏次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394D30" w:rsidRPr="003759C9">
        <w:trPr>
          <w:trHeight w:val="270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一、财政拨款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收入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43436.96</w:t>
            </w: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一、一般公共服务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64.42</w:t>
            </w: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4D30" w:rsidRPr="003759C9">
        <w:trPr>
          <w:trHeight w:val="270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　其中：政府性基金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二、外交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45</w:t>
            </w: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4D30" w:rsidRPr="003759C9">
        <w:trPr>
          <w:trHeight w:val="270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二、上级补助收入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三、国防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4D30" w:rsidRPr="003759C9">
        <w:trPr>
          <w:trHeight w:val="270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三、事业收入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31415.34</w:t>
            </w: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四、公共安全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4D30" w:rsidRPr="003759C9">
        <w:trPr>
          <w:trHeight w:val="270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四、经营收入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369.55</w:t>
            </w: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五、教育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94731.14</w:t>
            </w: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4D30" w:rsidRPr="003759C9">
        <w:trPr>
          <w:trHeight w:val="270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五、附属单位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上缴收入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6746.21</w:t>
            </w: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六、科学技术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125</w:t>
            </w: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4D30" w:rsidRPr="003759C9">
        <w:trPr>
          <w:trHeight w:val="270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六、其他收入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11641.27</w:t>
            </w: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七、文化体育与传媒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2500</w:t>
            </w: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4D30" w:rsidRPr="003759C9">
        <w:trPr>
          <w:trHeight w:val="270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其中：捐赠收入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499.87</w:t>
            </w: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八、社会保障和就业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4D30" w:rsidRPr="003759C9">
        <w:trPr>
          <w:trHeight w:val="270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九、医疗卫生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4D30" w:rsidRPr="003759C9">
        <w:trPr>
          <w:trHeight w:val="270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十、节能环保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4D30" w:rsidRPr="003759C9">
        <w:trPr>
          <w:trHeight w:val="270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十一、城乡社区事务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4D30" w:rsidRPr="003759C9">
        <w:trPr>
          <w:trHeight w:val="270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十二、农林水事务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4D30" w:rsidRPr="003759C9">
        <w:trPr>
          <w:trHeight w:val="270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十三、交通运输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4D30" w:rsidRPr="003759C9">
        <w:trPr>
          <w:trHeight w:val="270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十四、资源勘探电力信息等事务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4D30" w:rsidRPr="003759C9">
        <w:trPr>
          <w:trHeight w:val="270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十五、商业服务业等事务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4D30" w:rsidRPr="003759C9">
        <w:trPr>
          <w:trHeight w:val="270"/>
          <w:jc w:val="center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十六、金融监管等事务支出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4D30" w:rsidRPr="003759C9">
        <w:trPr>
          <w:trHeight w:val="270"/>
          <w:jc w:val="center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十七、地震灾后恢复重建支出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4D30" w:rsidRPr="003759C9">
        <w:trPr>
          <w:trHeight w:val="270"/>
          <w:jc w:val="center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1B1F8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十八、</w:t>
            </w:r>
            <w:r w:rsidRPr="002E26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援助其他地区支出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4D30" w:rsidRPr="003759C9">
        <w:trPr>
          <w:trHeight w:val="270"/>
          <w:jc w:val="center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1B1F8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十九、</w:t>
            </w:r>
            <w:r w:rsidRPr="002E26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国土资源气象等事务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4D30" w:rsidRPr="003759C9">
        <w:trPr>
          <w:trHeight w:val="270"/>
          <w:jc w:val="center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1B1F8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二十、</w:t>
            </w:r>
            <w:r w:rsidRPr="002E26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住房保障支出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3063.08</w:t>
            </w: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4D30" w:rsidRPr="003759C9">
        <w:trPr>
          <w:trHeight w:val="270"/>
          <w:jc w:val="center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1B1F8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二十一、</w:t>
            </w:r>
            <w:r w:rsidRPr="002E26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粮油物资储备事务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4D30" w:rsidRPr="003759C9">
        <w:trPr>
          <w:trHeight w:val="270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二十二、国债还本付息支出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4D30" w:rsidRPr="003759C9">
        <w:trPr>
          <w:trHeight w:val="270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二十三、其他支出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4D30" w:rsidRPr="003759C9">
        <w:trPr>
          <w:trHeight w:val="270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本年收入合计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93609.33</w:t>
            </w: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8850C8">
            <w:pPr>
              <w:widowControl/>
              <w:jc w:val="right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100528.64</w:t>
            </w:r>
          </w:p>
        </w:tc>
      </w:tr>
      <w:tr w:rsidR="00394D30" w:rsidRPr="003759C9">
        <w:trPr>
          <w:trHeight w:val="270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用事业基金弥补收支差额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6803.35</w:t>
            </w: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结余分配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4D30" w:rsidRPr="003759C9">
        <w:trPr>
          <w:trHeight w:val="270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上年结转和结余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2723.87</w:t>
            </w: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年末结转和结余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8850C8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2607.91</w:t>
            </w:r>
          </w:p>
        </w:tc>
      </w:tr>
      <w:tr w:rsidR="00394D30" w:rsidRPr="003759C9">
        <w:trPr>
          <w:trHeight w:val="270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4D30" w:rsidRPr="003759C9">
        <w:trPr>
          <w:trHeight w:val="270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4D30" w:rsidRPr="003759C9">
        <w:trPr>
          <w:trHeight w:val="270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103136.55</w:t>
            </w: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103136.55</w:t>
            </w: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4D30" w:rsidRPr="003759C9">
        <w:trPr>
          <w:trHeight w:val="255"/>
          <w:jc w:val="center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4D30" w:rsidRPr="00A103EE" w:rsidRDefault="00394D30" w:rsidP="00A103E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4D30" w:rsidRPr="00A103EE" w:rsidRDefault="00394D30" w:rsidP="00A103E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</w:tbl>
    <w:p w:rsidR="00394D30" w:rsidRDefault="00394D30">
      <w:pPr>
        <w:widowControl/>
        <w:jc w:val="left"/>
        <w:rPr>
          <w:rFonts w:ascii="黑体" w:eastAsia="黑体" w:hAnsi="黑体" w:cs="Times New Roman"/>
          <w:sz w:val="32"/>
          <w:szCs w:val="32"/>
        </w:rPr>
      </w:pPr>
    </w:p>
    <w:p w:rsidR="00394D30" w:rsidRDefault="00394D30">
      <w:pPr>
        <w:widowControl/>
        <w:jc w:val="left"/>
        <w:rPr>
          <w:rFonts w:ascii="黑体" w:eastAsia="黑体" w:hAnsi="黑体" w:cs="Times New Roman"/>
          <w:sz w:val="32"/>
          <w:szCs w:val="32"/>
        </w:rPr>
      </w:pPr>
    </w:p>
    <w:p w:rsidR="00394D30" w:rsidRDefault="00394D30">
      <w:pPr>
        <w:widowControl/>
        <w:jc w:val="left"/>
        <w:rPr>
          <w:rFonts w:ascii="黑体" w:eastAsia="黑体" w:hAnsi="黑体" w:cs="Times New Roman"/>
          <w:sz w:val="32"/>
          <w:szCs w:val="32"/>
        </w:rPr>
      </w:pPr>
    </w:p>
    <w:p w:rsidR="00394D30" w:rsidRDefault="00394D30">
      <w:pPr>
        <w:widowControl/>
        <w:jc w:val="left"/>
        <w:rPr>
          <w:rFonts w:ascii="黑体" w:eastAsia="黑体" w:hAnsi="黑体" w:cs="Times New Roman"/>
          <w:sz w:val="32"/>
          <w:szCs w:val="32"/>
        </w:rPr>
      </w:pPr>
    </w:p>
    <w:p w:rsidR="00394D30" w:rsidRDefault="00394D30">
      <w:pPr>
        <w:widowControl/>
        <w:jc w:val="left"/>
        <w:rPr>
          <w:rFonts w:ascii="黑体" w:eastAsia="黑体" w:hAnsi="黑体" w:cs="Times New Roman"/>
          <w:sz w:val="32"/>
          <w:szCs w:val="32"/>
        </w:rPr>
      </w:pPr>
    </w:p>
    <w:tbl>
      <w:tblPr>
        <w:tblW w:w="15392" w:type="dxa"/>
        <w:tblInd w:w="-106" w:type="dxa"/>
        <w:tblLook w:val="00A0"/>
      </w:tblPr>
      <w:tblGrid>
        <w:gridCol w:w="1219"/>
        <w:gridCol w:w="3045"/>
        <w:gridCol w:w="1504"/>
        <w:gridCol w:w="1679"/>
        <w:gridCol w:w="1133"/>
        <w:gridCol w:w="205"/>
        <w:gridCol w:w="1542"/>
        <w:gridCol w:w="301"/>
        <w:gridCol w:w="1378"/>
        <w:gridCol w:w="662"/>
        <w:gridCol w:w="274"/>
        <w:gridCol w:w="1225"/>
        <w:gridCol w:w="955"/>
        <w:gridCol w:w="270"/>
      </w:tblGrid>
      <w:tr w:rsidR="00394D30" w:rsidRPr="003759C9">
        <w:trPr>
          <w:gridAfter w:val="1"/>
          <w:wAfter w:w="270" w:type="dxa"/>
          <w:trHeight w:val="600"/>
        </w:trPr>
        <w:tc>
          <w:tcPr>
            <w:tcW w:w="15122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94D30" w:rsidRPr="003759C9" w:rsidRDefault="00394D30" w:rsidP="00394D30">
            <w:pPr>
              <w:pStyle w:val="Heading2"/>
              <w:ind w:leftChars="29" w:left="31680"/>
              <w:jc w:val="center"/>
              <w:rPr>
                <w:rFonts w:cs="Times New Roman"/>
              </w:rPr>
            </w:pPr>
            <w:bookmarkStart w:id="1" w:name="_Toc391390514"/>
            <w:r w:rsidRPr="003759C9">
              <w:rPr>
                <w:rFonts w:cs="宋体" w:hint="eastAsia"/>
              </w:rPr>
              <w:t>表</w:t>
            </w:r>
            <w:r w:rsidRPr="003759C9">
              <w:t>2</w:t>
            </w:r>
            <w:r w:rsidRPr="003759C9">
              <w:rPr>
                <w:rFonts w:cs="宋体" w:hint="eastAsia"/>
              </w:rPr>
              <w:t>：高等学校收入决算表</w:t>
            </w:r>
            <w:bookmarkEnd w:id="1"/>
          </w:p>
        </w:tc>
      </w:tr>
      <w:tr w:rsidR="00394D30" w:rsidRPr="003759C9">
        <w:trPr>
          <w:trHeight w:val="570"/>
        </w:trPr>
        <w:tc>
          <w:tcPr>
            <w:tcW w:w="42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4D30" w:rsidRPr="009316CC" w:rsidRDefault="00394D30" w:rsidP="00A773A0"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</w:t>
            </w:r>
            <w:r w:rsidRPr="00C74DE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北京外国语大学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4D30" w:rsidRPr="00A103EE" w:rsidRDefault="00394D30" w:rsidP="00A103E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单位：万元</w:t>
            </w:r>
          </w:p>
        </w:tc>
      </w:tr>
      <w:tr w:rsidR="00394D30" w:rsidRPr="003759C9">
        <w:trPr>
          <w:trHeight w:val="420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30" w:rsidRPr="00A103EE" w:rsidRDefault="00394D30" w:rsidP="00A103E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103E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科目编码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103E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科目名称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30" w:rsidRPr="00A103EE" w:rsidRDefault="00394D30" w:rsidP="00A103E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103E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本年收入合计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30" w:rsidRPr="00A103EE" w:rsidRDefault="00394D30" w:rsidP="00A103E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103E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财政拨款收入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30" w:rsidRPr="00A103EE" w:rsidRDefault="00394D30" w:rsidP="00A103E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103E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上级补助收入</w:t>
            </w:r>
          </w:p>
        </w:tc>
        <w:tc>
          <w:tcPr>
            <w:tcW w:w="34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D30" w:rsidRPr="00A103EE" w:rsidRDefault="00394D30" w:rsidP="00A103E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103E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事业收入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30" w:rsidRPr="00A103EE" w:rsidRDefault="00394D30" w:rsidP="00A103E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103E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经营收入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30" w:rsidRPr="00A103EE" w:rsidRDefault="00394D30" w:rsidP="00743DF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103E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附属单位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上缴收入</w:t>
            </w:r>
          </w:p>
        </w:tc>
        <w:tc>
          <w:tcPr>
            <w:tcW w:w="12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30" w:rsidRPr="00A103EE" w:rsidRDefault="00394D30" w:rsidP="00A103E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103E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其他收入</w:t>
            </w:r>
          </w:p>
        </w:tc>
      </w:tr>
      <w:tr w:rsidR="00394D30" w:rsidRPr="003759C9">
        <w:trPr>
          <w:trHeight w:val="780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D30" w:rsidRPr="00A103EE" w:rsidRDefault="00394D30" w:rsidP="00A103E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103E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103E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其中：教育收费</w:t>
            </w:r>
          </w:p>
        </w:tc>
        <w:tc>
          <w:tcPr>
            <w:tcW w:w="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94D30" w:rsidRPr="003759C9">
        <w:trPr>
          <w:trHeight w:val="42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一般公共服务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64.42</w:t>
            </w:r>
            <w:r w:rsidRPr="00A103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64.42</w:t>
            </w:r>
            <w:r w:rsidRPr="00A103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94D30" w:rsidRPr="003759C9">
        <w:trPr>
          <w:trHeight w:val="42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20110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人力资源事务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64.42</w:t>
            </w:r>
            <w:r w:rsidRPr="00A103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64.42</w:t>
            </w:r>
            <w:r w:rsidRPr="00A103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94D30" w:rsidRPr="003759C9">
        <w:trPr>
          <w:trHeight w:val="42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2011004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394D30">
            <w:pPr>
              <w:widowControl/>
              <w:ind w:firstLineChars="100" w:firstLine="3168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政府特殊津贴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64.42</w:t>
            </w:r>
            <w:r w:rsidRPr="00A103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64.42</w:t>
            </w:r>
            <w:r w:rsidRPr="00A103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94D30" w:rsidRPr="003759C9">
        <w:trPr>
          <w:trHeight w:val="42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202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外交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45</w:t>
            </w:r>
            <w:r w:rsidRPr="00A103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45</w:t>
            </w:r>
            <w:r w:rsidRPr="00A103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94D30" w:rsidRPr="003759C9">
        <w:trPr>
          <w:trHeight w:val="42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20299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其他外交支出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45</w:t>
            </w:r>
            <w:r w:rsidRPr="00A103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45</w:t>
            </w:r>
            <w:r w:rsidRPr="00A103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94D30" w:rsidRPr="003759C9">
        <w:trPr>
          <w:trHeight w:val="42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2029901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394D30">
            <w:pPr>
              <w:widowControl/>
              <w:ind w:firstLineChars="100" w:firstLine="31680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其他外交支出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394D30">
            <w:pPr>
              <w:widowControl/>
              <w:ind w:leftChars="-202" w:left="31680" w:firstLineChars="87" w:firstLine="31680"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45</w:t>
            </w:r>
            <w:r w:rsidRPr="00A103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45</w:t>
            </w:r>
            <w:r w:rsidRPr="00A103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94D30" w:rsidRPr="003759C9">
        <w:trPr>
          <w:trHeight w:val="42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205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87811.83</w:t>
            </w:r>
            <w:r w:rsidRPr="00A103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38628.46</w:t>
            </w:r>
            <w:r w:rsidRPr="00A103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537DFF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31415.34</w:t>
            </w:r>
            <w:r w:rsidRPr="00A103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29947.24</w:t>
            </w:r>
            <w:r w:rsidRPr="00A103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369.55</w:t>
            </w:r>
            <w:r w:rsidRPr="00A103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6746.21</w:t>
            </w:r>
            <w:r w:rsidRPr="00A103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10652.27</w:t>
            </w:r>
            <w:r w:rsidRPr="00A103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94D30" w:rsidRPr="003759C9">
        <w:trPr>
          <w:trHeight w:val="42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20501</w:t>
            </w:r>
            <w:r w:rsidRPr="00A103EE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教育管理事务</w:t>
            </w:r>
            <w:r w:rsidRPr="00A103EE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  <w:r w:rsidRPr="00A103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  <w:r w:rsidRPr="00A103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537DFF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94D30" w:rsidRPr="003759C9">
        <w:trPr>
          <w:trHeight w:val="42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2050102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394D30">
            <w:pPr>
              <w:widowControl/>
              <w:ind w:firstLineChars="100" w:firstLine="31680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一般行政管理事务</w:t>
            </w:r>
            <w:r w:rsidRPr="00A103EE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  <w:r w:rsidRPr="00A103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  <w:r w:rsidRPr="00A103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537DFF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94D30" w:rsidRPr="003759C9">
        <w:trPr>
          <w:trHeight w:val="495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20502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普通教育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86505.27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537DFF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37321.9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537DFF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31415.34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6E3C61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29947.24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369.55</w:t>
            </w:r>
            <w:r w:rsidRPr="00A103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6E3C61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6746.21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10652.27</w:t>
            </w:r>
          </w:p>
        </w:tc>
      </w:tr>
      <w:tr w:rsidR="00394D30" w:rsidRPr="003759C9">
        <w:trPr>
          <w:trHeight w:val="42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2050205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高等教育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86505.27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537DFF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37321.9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537DFF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31415.34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6E3C61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29947.24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369.55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6E3C61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6746.21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10652.27</w:t>
            </w:r>
          </w:p>
        </w:tc>
      </w:tr>
      <w:tr w:rsidR="00394D30" w:rsidRPr="003759C9">
        <w:trPr>
          <w:trHeight w:val="42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Default="00394D30" w:rsidP="00A103E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20506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Default="00394D30" w:rsidP="00A103EE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留学教育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143472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724.3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537DFF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724.3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537DFF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6E3C61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94D30" w:rsidRPr="003759C9">
        <w:trPr>
          <w:trHeight w:val="42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Default="00394D30" w:rsidP="00A103E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2050601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Default="00394D30" w:rsidP="00A103EE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出国留学教育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143472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228.6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537DFF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228.6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6E3C61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94D30" w:rsidRPr="003759C9">
        <w:trPr>
          <w:trHeight w:val="42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Default="00394D30" w:rsidP="00A103E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2050602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Default="00394D30" w:rsidP="00A103EE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来华留学教育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143472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495.7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537DFF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495.7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6E3C61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94D30" w:rsidRPr="003759C9">
        <w:trPr>
          <w:trHeight w:val="42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Default="00394D30" w:rsidP="00A103E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20599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Default="00394D30" w:rsidP="00A103EE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其他教育支出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143472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562.26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537DFF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562.26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6E3C61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94D30" w:rsidRPr="003759C9">
        <w:trPr>
          <w:trHeight w:val="42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Default="00394D30" w:rsidP="00A103E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2059999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Default="00394D30" w:rsidP="00A103EE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其他教育支出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143472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526.26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537DFF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562.26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6E3C61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94D30" w:rsidRPr="003759C9">
        <w:trPr>
          <w:trHeight w:val="42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Default="00394D30" w:rsidP="00A103E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206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Default="00394D30" w:rsidP="00A103EE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科学技术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143472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537DFF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6E3C61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94D30" w:rsidRPr="003759C9">
        <w:trPr>
          <w:trHeight w:val="42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Default="00394D30" w:rsidP="00A103E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20602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Default="00394D30" w:rsidP="00A103EE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基础研究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143472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537DFF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6E3C61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94D30" w:rsidRPr="003759C9">
        <w:trPr>
          <w:trHeight w:val="42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Default="00394D30" w:rsidP="00A103E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2060201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Default="00394D30" w:rsidP="00A103EE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机构运行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143472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537DFF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6E3C61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94D30" w:rsidRPr="003759C9">
        <w:trPr>
          <w:trHeight w:val="42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Default="00394D30" w:rsidP="00A103E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20699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Default="00394D30" w:rsidP="00A103EE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其他科学技术支出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143472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537DFF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6E3C61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94D30" w:rsidRPr="003759C9">
        <w:trPr>
          <w:trHeight w:val="42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Default="00394D30" w:rsidP="00A103E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2069999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Default="00394D30" w:rsidP="00394D30">
            <w:pPr>
              <w:widowControl/>
              <w:ind w:leftChars="-151" w:left="3168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其他科学技术支出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143472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537DFF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6E3C61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94D30" w:rsidRPr="003759C9">
        <w:trPr>
          <w:trHeight w:val="42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Default="00394D30" w:rsidP="00A103E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207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Default="00394D30" w:rsidP="00A103EE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文化体育与传媒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143472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537DFF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6E3C61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94D30" w:rsidRPr="003759C9">
        <w:trPr>
          <w:trHeight w:val="42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Default="00394D30" w:rsidP="00A103E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20799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Default="00394D30" w:rsidP="00A103EE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其他文化体育与传媒支出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143472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537DFF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6E3C61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94D30" w:rsidRPr="003759C9">
        <w:trPr>
          <w:trHeight w:val="42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Default="00394D30" w:rsidP="00A103E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2079999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Default="00394D30" w:rsidP="00A103EE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其他文化体育与传媒支出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143472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537DFF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394D30">
            <w:pPr>
              <w:widowControl/>
              <w:ind w:leftChars="-111" w:left="31680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6E3C61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94D30" w:rsidRPr="003759C9">
        <w:trPr>
          <w:trHeight w:val="42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Default="00394D30" w:rsidP="00A103E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221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Default="00394D30" w:rsidP="00A103EE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住房保障支出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143472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3063.08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537DFF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2138.5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6E3C61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924.58</w:t>
            </w:r>
          </w:p>
        </w:tc>
      </w:tr>
      <w:tr w:rsidR="00394D30" w:rsidRPr="003759C9">
        <w:trPr>
          <w:trHeight w:val="42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Default="00394D30" w:rsidP="00A103E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22102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Default="00394D30" w:rsidP="00A103EE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住房保障支出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143472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3063.08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537DFF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2138.5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6E3C61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924.58</w:t>
            </w:r>
          </w:p>
        </w:tc>
      </w:tr>
      <w:tr w:rsidR="00394D30" w:rsidRPr="003759C9">
        <w:trPr>
          <w:trHeight w:val="42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Default="00394D30" w:rsidP="00A103E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2210201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Default="00394D30" w:rsidP="00A103EE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住房公积金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143472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1824.81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537DFF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935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6E3C61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889.81</w:t>
            </w:r>
          </w:p>
        </w:tc>
      </w:tr>
      <w:tr w:rsidR="00394D30" w:rsidRPr="003759C9">
        <w:trPr>
          <w:trHeight w:val="42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Default="00394D30" w:rsidP="00A103E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2210202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Default="00394D30" w:rsidP="00A103EE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提租补贴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143472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257.26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537DFF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229.5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6E3C61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27.76</w:t>
            </w:r>
          </w:p>
        </w:tc>
      </w:tr>
      <w:tr w:rsidR="00394D30" w:rsidRPr="003759C9">
        <w:trPr>
          <w:trHeight w:val="42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Default="00394D30" w:rsidP="00A103E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2210203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Default="00394D30" w:rsidP="00A103EE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购房补贴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143472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981.01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537DFF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974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6E3C61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7.01</w:t>
            </w:r>
          </w:p>
        </w:tc>
      </w:tr>
      <w:tr w:rsidR="00394D30" w:rsidRPr="003759C9">
        <w:trPr>
          <w:trHeight w:val="42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103E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A103E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A103EE">
              <w:rPr>
                <w:rFonts w:ascii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93609.33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537DFF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43436.96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A103E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6E3C61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31415.34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6E3C61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A103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29947.24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0A66E5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369.55</w:t>
            </w:r>
            <w:r w:rsidRPr="00A103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0A66E5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6746.21</w:t>
            </w:r>
            <w:r w:rsidRPr="00A103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A103EE" w:rsidRDefault="00394D30" w:rsidP="006E3C61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11641.27</w:t>
            </w:r>
            <w:r w:rsidRPr="00A103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94D30" w:rsidRPr="003759C9">
        <w:trPr>
          <w:trHeight w:val="600"/>
        </w:trPr>
        <w:tc>
          <w:tcPr>
            <w:tcW w:w="15392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94D30" w:rsidRPr="003759C9" w:rsidRDefault="00394D30" w:rsidP="008413A7">
            <w:pPr>
              <w:pStyle w:val="Heading2"/>
              <w:jc w:val="center"/>
              <w:rPr>
                <w:rFonts w:cs="Times New Roman"/>
              </w:rPr>
            </w:pPr>
            <w:bookmarkStart w:id="2" w:name="_Toc391390515"/>
            <w:r w:rsidRPr="003759C9">
              <w:rPr>
                <w:rFonts w:cs="宋体" w:hint="eastAsia"/>
              </w:rPr>
              <w:t>表</w:t>
            </w:r>
            <w:r w:rsidRPr="003759C9">
              <w:t>3</w:t>
            </w:r>
            <w:r w:rsidRPr="003759C9">
              <w:rPr>
                <w:rFonts w:cs="宋体" w:hint="eastAsia"/>
              </w:rPr>
              <w:t>：高等学校支出决算表</w:t>
            </w:r>
            <w:bookmarkEnd w:id="2"/>
          </w:p>
        </w:tc>
      </w:tr>
      <w:tr w:rsidR="00394D30" w:rsidRPr="003759C9">
        <w:trPr>
          <w:trHeight w:val="570"/>
        </w:trPr>
        <w:tc>
          <w:tcPr>
            <w:tcW w:w="42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4D30" w:rsidRPr="009316CC" w:rsidRDefault="00394D30" w:rsidP="00A773A0"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</w:t>
            </w:r>
            <w:r w:rsidRPr="00C74DE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北京外国语大学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4D30" w:rsidRPr="00DC057A" w:rsidRDefault="00394D30" w:rsidP="00353AA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4D30" w:rsidRPr="00DC057A" w:rsidRDefault="00394D30" w:rsidP="00353AA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4D30" w:rsidRPr="00DC057A" w:rsidRDefault="00394D30" w:rsidP="00353AA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4D30" w:rsidRPr="00DC057A" w:rsidRDefault="00394D30" w:rsidP="00353AA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4D30" w:rsidRPr="00DC057A" w:rsidRDefault="00394D30" w:rsidP="00353AA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94D30" w:rsidRPr="00DC057A" w:rsidRDefault="00394D30" w:rsidP="00353AA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C057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单位：万元</w:t>
            </w:r>
          </w:p>
        </w:tc>
      </w:tr>
      <w:tr w:rsidR="00394D30" w:rsidRPr="003759C9">
        <w:trPr>
          <w:trHeight w:val="420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30" w:rsidRPr="000E38EC" w:rsidRDefault="00394D30" w:rsidP="00353AAF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E38E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科目编码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0E38EC" w:rsidRDefault="00394D30" w:rsidP="00353AAF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E38E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科目名称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30" w:rsidRPr="000E38EC" w:rsidRDefault="00394D30" w:rsidP="00353AAF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E38E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30" w:rsidRPr="000E38EC" w:rsidRDefault="00394D30" w:rsidP="00353AAF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E38E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基本支出</w:t>
            </w:r>
          </w:p>
        </w:tc>
        <w:tc>
          <w:tcPr>
            <w:tcW w:w="13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30" w:rsidRPr="000E38EC" w:rsidRDefault="00394D30" w:rsidP="00353AAF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E38E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项目支出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30" w:rsidRPr="000E38EC" w:rsidRDefault="00394D30" w:rsidP="00353AAF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E38E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上缴上级支出</w:t>
            </w: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30" w:rsidRPr="000E38EC" w:rsidRDefault="00394D30" w:rsidP="00353AAF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E38E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经营支出</w:t>
            </w:r>
          </w:p>
        </w:tc>
        <w:tc>
          <w:tcPr>
            <w:tcW w:w="27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30" w:rsidRPr="000E38EC" w:rsidRDefault="00394D30" w:rsidP="00353AAF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E38E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对附属单位补助支出</w:t>
            </w:r>
          </w:p>
        </w:tc>
      </w:tr>
      <w:tr w:rsidR="00394D30" w:rsidRPr="003759C9">
        <w:trPr>
          <w:trHeight w:val="780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30" w:rsidRPr="00DC057A" w:rsidRDefault="00394D30" w:rsidP="00353AAF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30" w:rsidRPr="00DC057A" w:rsidRDefault="00394D30" w:rsidP="00353AAF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30" w:rsidRPr="00DC057A" w:rsidRDefault="00394D30" w:rsidP="00353AAF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30" w:rsidRPr="00DC057A" w:rsidRDefault="00394D30" w:rsidP="00353AAF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30" w:rsidRPr="00DC057A" w:rsidRDefault="00394D30" w:rsidP="00353AAF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30" w:rsidRPr="00DC057A" w:rsidRDefault="00394D30" w:rsidP="00353AAF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30" w:rsidRPr="00DC057A" w:rsidRDefault="00394D30" w:rsidP="00353AAF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30" w:rsidRPr="00DC057A" w:rsidRDefault="00394D30" w:rsidP="00353AAF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94D30" w:rsidRPr="003759C9">
        <w:trPr>
          <w:trHeight w:val="42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9F23ED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3ED">
              <w:rPr>
                <w:rFonts w:ascii="宋体" w:hAnsi="宋体" w:cs="宋体"/>
                <w:kern w:val="0"/>
                <w:sz w:val="24"/>
                <w:szCs w:val="24"/>
              </w:rPr>
              <w:t>201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75C75" w:rsidRDefault="00394D30" w:rsidP="00A75C75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 w:rsidRPr="00A75C75">
              <w:rPr>
                <w:rFonts w:ascii="宋体" w:hAnsi="宋体" w:cs="宋体" w:hint="eastAsia"/>
                <w:kern w:val="0"/>
                <w:sz w:val="24"/>
                <w:szCs w:val="24"/>
              </w:rPr>
              <w:t>一般公共服务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64.42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64.42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94D30" w:rsidRPr="003759C9">
        <w:trPr>
          <w:trHeight w:val="42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9F23ED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 w:rsidRPr="009F23ED">
              <w:rPr>
                <w:rFonts w:ascii="宋体" w:hAnsi="宋体" w:cs="宋体"/>
                <w:kern w:val="0"/>
                <w:sz w:val="24"/>
                <w:szCs w:val="24"/>
              </w:rPr>
              <w:t>20110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75C75" w:rsidRDefault="00394D30" w:rsidP="00A75C75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 w:rsidRPr="00A75C75">
              <w:rPr>
                <w:rFonts w:ascii="宋体" w:hAnsi="宋体" w:cs="宋体" w:hint="eastAsia"/>
                <w:kern w:val="0"/>
                <w:sz w:val="24"/>
                <w:szCs w:val="24"/>
              </w:rPr>
              <w:t>人力资源事务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64.42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64.42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94D30" w:rsidRPr="003759C9">
        <w:trPr>
          <w:trHeight w:val="42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9F23ED">
            <w:pPr>
              <w:rPr>
                <w:rFonts w:ascii="宋体" w:cs="Times New Roman"/>
                <w:sz w:val="24"/>
                <w:szCs w:val="24"/>
              </w:rPr>
            </w:pPr>
            <w:r w:rsidRPr="009F23ED">
              <w:rPr>
                <w:rFonts w:ascii="宋体" w:hAnsi="宋体" w:cs="宋体"/>
                <w:sz w:val="24"/>
                <w:szCs w:val="24"/>
              </w:rPr>
              <w:t>2011004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394D30">
            <w:pPr>
              <w:widowControl/>
              <w:ind w:firstLineChars="100" w:firstLine="31680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政府特殊津贴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64.42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64.42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94D30" w:rsidRPr="003759C9">
        <w:trPr>
          <w:trHeight w:val="42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9F23ED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3ED">
              <w:rPr>
                <w:rFonts w:ascii="宋体" w:hAnsi="宋体" w:cs="宋体"/>
                <w:kern w:val="0"/>
                <w:sz w:val="24"/>
                <w:szCs w:val="24"/>
              </w:rPr>
              <w:t>202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103EE" w:rsidRDefault="00394D30" w:rsidP="00C3746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外交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94D30" w:rsidRPr="003759C9">
        <w:trPr>
          <w:trHeight w:val="42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9F23ED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3ED">
              <w:rPr>
                <w:rFonts w:ascii="宋体" w:hAnsi="宋体" w:cs="宋体"/>
                <w:kern w:val="0"/>
                <w:sz w:val="24"/>
                <w:szCs w:val="24"/>
              </w:rPr>
              <w:t>20299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A75C75"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其他外交支出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94D30" w:rsidRPr="003759C9">
        <w:trPr>
          <w:trHeight w:val="42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9F23ED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3ED">
              <w:rPr>
                <w:rFonts w:ascii="宋体" w:hAnsi="宋体" w:cs="宋体"/>
                <w:kern w:val="0"/>
                <w:sz w:val="24"/>
                <w:szCs w:val="24"/>
              </w:rPr>
              <w:t>2029901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394D30">
            <w:pPr>
              <w:widowControl/>
              <w:ind w:firstLineChars="100" w:firstLine="31680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其他外交支出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94D30" w:rsidRPr="003759C9">
        <w:trPr>
          <w:trHeight w:val="42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9F23ED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3ED">
              <w:rPr>
                <w:rFonts w:ascii="宋体" w:hAnsi="宋体" w:cs="宋体"/>
                <w:kern w:val="0"/>
                <w:sz w:val="24"/>
                <w:szCs w:val="24"/>
              </w:rPr>
              <w:t>205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A75C75"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94731.14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57390.14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36971.45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369.55</w:t>
            </w:r>
          </w:p>
        </w:tc>
        <w:tc>
          <w:tcPr>
            <w:tcW w:w="2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94D30" w:rsidRPr="003759C9">
        <w:trPr>
          <w:trHeight w:val="42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9F23ED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3ED">
              <w:rPr>
                <w:rFonts w:ascii="宋体" w:hAnsi="宋体" w:cs="宋体"/>
                <w:kern w:val="0"/>
                <w:sz w:val="24"/>
                <w:szCs w:val="24"/>
              </w:rPr>
              <w:t>20501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A75C75"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教育管理事务</w:t>
            </w:r>
            <w:r w:rsidRPr="00A103EE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94D30" w:rsidRPr="003759C9">
        <w:trPr>
          <w:trHeight w:val="42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9F23ED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3ED">
              <w:rPr>
                <w:rFonts w:ascii="宋体" w:hAnsi="宋体" w:cs="宋体"/>
                <w:kern w:val="0"/>
                <w:sz w:val="24"/>
                <w:szCs w:val="24"/>
              </w:rPr>
              <w:t>2050102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394D30">
            <w:pPr>
              <w:widowControl/>
              <w:ind w:firstLineChars="100" w:firstLine="31680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一般行政管理事务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94D30" w:rsidRPr="003759C9">
        <w:trPr>
          <w:trHeight w:val="42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9F23ED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3ED">
              <w:rPr>
                <w:rFonts w:ascii="宋体" w:hAnsi="宋体" w:cs="宋体"/>
                <w:kern w:val="0"/>
                <w:sz w:val="24"/>
                <w:szCs w:val="24"/>
              </w:rPr>
              <w:t>20502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75C75" w:rsidRDefault="00394D30" w:rsidP="00A75C75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 w:rsidRPr="00A75C75">
              <w:rPr>
                <w:rFonts w:ascii="宋体" w:hAnsi="宋体" w:cs="宋体" w:hint="eastAsia"/>
                <w:kern w:val="0"/>
                <w:sz w:val="24"/>
                <w:szCs w:val="24"/>
              </w:rPr>
              <w:t>普通教育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93424.58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56665.84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36389.19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369.55</w:t>
            </w:r>
          </w:p>
        </w:tc>
        <w:tc>
          <w:tcPr>
            <w:tcW w:w="2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94D30" w:rsidRPr="003759C9">
        <w:trPr>
          <w:trHeight w:val="42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9F23ED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3ED">
              <w:rPr>
                <w:rFonts w:ascii="宋体" w:hAnsi="宋体" w:cs="宋体"/>
                <w:kern w:val="0"/>
                <w:sz w:val="24"/>
                <w:szCs w:val="24"/>
              </w:rPr>
              <w:t>2050205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394D30">
            <w:pPr>
              <w:widowControl/>
              <w:ind w:firstLineChars="100" w:firstLine="31680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高等教育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93424.58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56665.84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36389.19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369.55</w:t>
            </w:r>
          </w:p>
        </w:tc>
        <w:tc>
          <w:tcPr>
            <w:tcW w:w="2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94D30" w:rsidRPr="003759C9">
        <w:trPr>
          <w:trHeight w:val="42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9F23ED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3ED">
              <w:rPr>
                <w:rFonts w:ascii="宋体" w:hAnsi="宋体" w:cs="宋体"/>
                <w:kern w:val="0"/>
                <w:sz w:val="24"/>
                <w:szCs w:val="24"/>
              </w:rPr>
              <w:t>20506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A75C75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留学教育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724.3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724.3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94D30" w:rsidRPr="003759C9">
        <w:trPr>
          <w:trHeight w:val="42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7243E2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3ED">
              <w:rPr>
                <w:rFonts w:ascii="宋体" w:hAnsi="宋体" w:cs="宋体"/>
                <w:kern w:val="0"/>
                <w:sz w:val="24"/>
                <w:szCs w:val="24"/>
              </w:rPr>
              <w:t>2050601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394D30">
            <w:pPr>
              <w:widowControl/>
              <w:ind w:firstLineChars="100" w:firstLine="31680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出国留学教育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228.6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228.6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94D30" w:rsidRPr="003759C9">
        <w:trPr>
          <w:trHeight w:val="42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7243E2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3ED">
              <w:rPr>
                <w:rFonts w:ascii="宋体" w:hAnsi="宋体" w:cs="宋体"/>
                <w:kern w:val="0"/>
                <w:sz w:val="24"/>
                <w:szCs w:val="24"/>
              </w:rPr>
              <w:t>2050602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394D30">
            <w:pPr>
              <w:widowControl/>
              <w:ind w:firstLineChars="100" w:firstLine="31680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来华留学教育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495.7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495.7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94D30" w:rsidRPr="003759C9">
        <w:trPr>
          <w:trHeight w:val="42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7243E2">
            <w:pPr>
              <w:rPr>
                <w:rFonts w:ascii="宋体" w:cs="Times New Roman"/>
                <w:sz w:val="24"/>
                <w:szCs w:val="24"/>
              </w:rPr>
            </w:pPr>
            <w:r w:rsidRPr="009F23ED">
              <w:rPr>
                <w:rFonts w:ascii="宋体" w:hAnsi="宋体" w:cs="宋体"/>
                <w:sz w:val="24"/>
                <w:szCs w:val="24"/>
              </w:rPr>
              <w:t>20599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A75C75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其他教育支出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562.26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562.26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94D30" w:rsidRPr="003759C9">
        <w:trPr>
          <w:trHeight w:val="42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7243E2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3ED">
              <w:rPr>
                <w:rFonts w:ascii="宋体" w:hAnsi="宋体" w:cs="宋体"/>
                <w:kern w:val="0"/>
                <w:sz w:val="24"/>
                <w:szCs w:val="24"/>
              </w:rPr>
              <w:t>2059999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394D30">
            <w:pPr>
              <w:widowControl/>
              <w:ind w:firstLineChars="100" w:firstLine="31680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其他教育支出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562.26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562.26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94D30" w:rsidRPr="003759C9">
        <w:trPr>
          <w:trHeight w:val="42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7243E2">
            <w:pPr>
              <w:rPr>
                <w:rFonts w:ascii="宋体" w:cs="Times New Roman"/>
                <w:sz w:val="24"/>
                <w:szCs w:val="24"/>
              </w:rPr>
            </w:pPr>
            <w:r w:rsidRPr="009F23ED">
              <w:rPr>
                <w:rFonts w:ascii="宋体" w:hAnsi="宋体" w:cs="宋体"/>
                <w:sz w:val="24"/>
                <w:szCs w:val="24"/>
              </w:rPr>
              <w:t>206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A75C75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科学技术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94D30" w:rsidRPr="003759C9">
        <w:trPr>
          <w:trHeight w:val="42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7243E2">
            <w:pPr>
              <w:rPr>
                <w:rFonts w:ascii="宋体" w:cs="Times New Roman"/>
                <w:sz w:val="24"/>
                <w:szCs w:val="24"/>
              </w:rPr>
            </w:pPr>
            <w:r w:rsidRPr="009F23ED">
              <w:rPr>
                <w:rFonts w:ascii="宋体" w:hAnsi="宋体" w:cs="宋体"/>
                <w:sz w:val="24"/>
                <w:szCs w:val="24"/>
              </w:rPr>
              <w:t>20602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A75C75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基础研究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94D30" w:rsidRPr="003759C9">
        <w:trPr>
          <w:trHeight w:val="42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7243E2">
            <w:pPr>
              <w:rPr>
                <w:rFonts w:ascii="宋体" w:cs="Times New Roman"/>
                <w:sz w:val="24"/>
                <w:szCs w:val="24"/>
              </w:rPr>
            </w:pPr>
            <w:r w:rsidRPr="009F23ED">
              <w:rPr>
                <w:rFonts w:ascii="宋体" w:hAnsi="宋体" w:cs="宋体"/>
                <w:sz w:val="24"/>
                <w:szCs w:val="24"/>
              </w:rPr>
              <w:t>2060201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394D30">
            <w:pPr>
              <w:widowControl/>
              <w:ind w:firstLineChars="100" w:firstLine="31680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机构运行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94D30" w:rsidRPr="003759C9">
        <w:trPr>
          <w:trHeight w:val="42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7243E2">
            <w:pPr>
              <w:rPr>
                <w:rFonts w:ascii="宋体" w:cs="Times New Roman"/>
                <w:sz w:val="24"/>
                <w:szCs w:val="24"/>
              </w:rPr>
            </w:pPr>
            <w:r w:rsidRPr="009F23ED">
              <w:rPr>
                <w:rFonts w:ascii="宋体" w:hAnsi="宋体" w:cs="宋体"/>
                <w:sz w:val="24"/>
                <w:szCs w:val="24"/>
              </w:rPr>
              <w:t>20699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A75C75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其他科学技术支出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94D30" w:rsidRPr="003759C9">
        <w:trPr>
          <w:trHeight w:val="42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7243E2">
            <w:pPr>
              <w:rPr>
                <w:rFonts w:ascii="宋体" w:cs="Times New Roman"/>
                <w:sz w:val="24"/>
                <w:szCs w:val="24"/>
              </w:rPr>
            </w:pPr>
            <w:r w:rsidRPr="009F23ED">
              <w:rPr>
                <w:rFonts w:ascii="宋体" w:hAnsi="宋体" w:cs="宋体"/>
                <w:sz w:val="24"/>
                <w:szCs w:val="24"/>
              </w:rPr>
              <w:t>2069999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394D30">
            <w:pPr>
              <w:widowControl/>
              <w:ind w:firstLineChars="100" w:firstLine="31680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其他科学技术支出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94D30" w:rsidRPr="003759C9">
        <w:trPr>
          <w:trHeight w:val="42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7243E2">
            <w:pPr>
              <w:rPr>
                <w:rFonts w:ascii="宋体" w:cs="Times New Roman"/>
                <w:sz w:val="24"/>
                <w:szCs w:val="24"/>
              </w:rPr>
            </w:pPr>
            <w:r w:rsidRPr="009F23ED">
              <w:rPr>
                <w:rFonts w:ascii="宋体" w:hAnsi="宋体" w:cs="宋体"/>
                <w:sz w:val="24"/>
                <w:szCs w:val="24"/>
              </w:rPr>
              <w:t>207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A75C75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文化体育与传媒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94D30" w:rsidRPr="003759C9">
        <w:trPr>
          <w:trHeight w:val="42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7243E2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3ED">
              <w:rPr>
                <w:rFonts w:ascii="宋体" w:hAnsi="宋体" w:cs="宋体"/>
                <w:kern w:val="0"/>
                <w:sz w:val="24"/>
                <w:szCs w:val="24"/>
              </w:rPr>
              <w:t>20799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A75C75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其他文化体育与传媒支出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94D30" w:rsidRPr="003759C9">
        <w:trPr>
          <w:trHeight w:val="42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7243E2">
            <w:pPr>
              <w:rPr>
                <w:rFonts w:ascii="宋体" w:cs="Times New Roman"/>
                <w:sz w:val="24"/>
                <w:szCs w:val="24"/>
              </w:rPr>
            </w:pPr>
            <w:r w:rsidRPr="009F23ED">
              <w:rPr>
                <w:rFonts w:ascii="宋体" w:hAnsi="宋体" w:cs="宋体"/>
                <w:sz w:val="24"/>
                <w:szCs w:val="24"/>
              </w:rPr>
              <w:t>2079999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394D30">
            <w:pPr>
              <w:widowControl/>
              <w:ind w:rightChars="-51" w:right="31680" w:firstLineChars="100" w:firstLine="31680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其他文化体育与传媒支出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94D30" w:rsidRPr="003759C9">
        <w:trPr>
          <w:trHeight w:val="42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7243E2">
            <w:pPr>
              <w:rPr>
                <w:rFonts w:ascii="宋体" w:cs="Times New Roman"/>
                <w:sz w:val="24"/>
                <w:szCs w:val="24"/>
              </w:rPr>
            </w:pPr>
            <w:r w:rsidRPr="009F23ED">
              <w:rPr>
                <w:rFonts w:ascii="宋体" w:hAnsi="宋体" w:cs="宋体"/>
                <w:sz w:val="24"/>
                <w:szCs w:val="24"/>
              </w:rPr>
              <w:t>221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A75C75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住房保障支出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3063.08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3063.08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94D30" w:rsidRPr="003759C9">
        <w:trPr>
          <w:trHeight w:val="42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7243E2">
            <w:pPr>
              <w:rPr>
                <w:rFonts w:ascii="宋体" w:cs="Times New Roman"/>
                <w:sz w:val="24"/>
                <w:szCs w:val="24"/>
              </w:rPr>
            </w:pPr>
            <w:r w:rsidRPr="009F23ED">
              <w:rPr>
                <w:rFonts w:ascii="宋体" w:hAnsi="宋体" w:cs="宋体"/>
                <w:sz w:val="24"/>
                <w:szCs w:val="24"/>
              </w:rPr>
              <w:t>22102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A75C75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住房保障支出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3063.08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3063.08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94D30" w:rsidRPr="003759C9">
        <w:trPr>
          <w:trHeight w:val="42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75C75" w:rsidRDefault="00394D30" w:rsidP="007243E2">
            <w:pPr>
              <w:rPr>
                <w:rFonts w:ascii="宋体" w:cs="Times New Roman"/>
                <w:sz w:val="24"/>
                <w:szCs w:val="24"/>
              </w:rPr>
            </w:pPr>
            <w:r w:rsidRPr="009F23ED">
              <w:rPr>
                <w:rFonts w:ascii="宋体" w:hAnsi="宋体" w:cs="宋体"/>
                <w:sz w:val="24"/>
                <w:szCs w:val="24"/>
              </w:rPr>
              <w:t>2210201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A75C75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住房公积金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1824.81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1824.81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94D30" w:rsidRPr="003759C9">
        <w:trPr>
          <w:trHeight w:val="42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7243E2"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2210201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A75C75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提租补贴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257.26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257.26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94D30" w:rsidRPr="003759C9">
        <w:trPr>
          <w:trHeight w:val="42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7243E2">
            <w:pPr>
              <w:rPr>
                <w:rFonts w:ascii="宋体" w:cs="Times New Roman"/>
                <w:sz w:val="24"/>
                <w:szCs w:val="24"/>
              </w:rPr>
            </w:pPr>
            <w:r w:rsidRPr="009F23ED">
              <w:rPr>
                <w:rFonts w:ascii="宋体" w:hAnsi="宋体" w:cs="宋体"/>
                <w:sz w:val="24"/>
                <w:szCs w:val="24"/>
              </w:rPr>
              <w:t>2210203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A75C75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购房补贴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981.01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981.01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94D30" w:rsidRPr="003759C9">
        <w:trPr>
          <w:trHeight w:val="42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7243E2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9F23ED" w:rsidRDefault="00394D30" w:rsidP="00353AAF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9F23ED">
              <w:rPr>
                <w:rFonts w:ascii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100528.64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60568.22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39590.87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369.55</w:t>
            </w:r>
          </w:p>
        </w:tc>
        <w:tc>
          <w:tcPr>
            <w:tcW w:w="2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D30" w:rsidRPr="009F23ED" w:rsidRDefault="00394D30" w:rsidP="005442E4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394D30" w:rsidRDefault="00394D30">
      <w:pPr>
        <w:widowControl/>
        <w:jc w:val="left"/>
        <w:rPr>
          <w:rFonts w:ascii="黑体" w:eastAsia="黑体" w:hAnsi="黑体" w:cs="Times New Roman"/>
          <w:sz w:val="32"/>
          <w:szCs w:val="32"/>
        </w:rPr>
      </w:pPr>
    </w:p>
    <w:tbl>
      <w:tblPr>
        <w:tblW w:w="13929" w:type="dxa"/>
        <w:jc w:val="center"/>
        <w:tblLook w:val="00A0"/>
      </w:tblPr>
      <w:tblGrid>
        <w:gridCol w:w="436"/>
        <w:gridCol w:w="436"/>
        <w:gridCol w:w="580"/>
        <w:gridCol w:w="3277"/>
        <w:gridCol w:w="2300"/>
        <w:gridCol w:w="2300"/>
        <w:gridCol w:w="2300"/>
        <w:gridCol w:w="2300"/>
      </w:tblGrid>
      <w:tr w:rsidR="00394D30" w:rsidRPr="003759C9">
        <w:trPr>
          <w:trHeight w:val="660"/>
          <w:jc w:val="center"/>
        </w:trPr>
        <w:tc>
          <w:tcPr>
            <w:tcW w:w="1392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94D30" w:rsidRPr="003759C9" w:rsidRDefault="00394D30" w:rsidP="008413A7">
            <w:pPr>
              <w:pStyle w:val="Heading2"/>
              <w:jc w:val="center"/>
              <w:rPr>
                <w:rFonts w:cs="Times New Roman"/>
              </w:rPr>
            </w:pPr>
            <w:bookmarkStart w:id="3" w:name="_Toc391390516"/>
            <w:r w:rsidRPr="003759C9">
              <w:rPr>
                <w:rFonts w:cs="宋体" w:hint="eastAsia"/>
              </w:rPr>
              <w:t>表</w:t>
            </w:r>
            <w:r w:rsidRPr="003759C9">
              <w:t>4</w:t>
            </w:r>
            <w:r w:rsidRPr="003759C9">
              <w:rPr>
                <w:rFonts w:cs="宋体" w:hint="eastAsia"/>
              </w:rPr>
              <w:t>：高等学校财政拨款支出决算表</w:t>
            </w:r>
            <w:bookmarkEnd w:id="3"/>
          </w:p>
        </w:tc>
      </w:tr>
      <w:tr w:rsidR="00394D30" w:rsidRPr="003759C9">
        <w:trPr>
          <w:trHeight w:val="390"/>
          <w:jc w:val="center"/>
        </w:trPr>
        <w:tc>
          <w:tcPr>
            <w:tcW w:w="472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宋体" w:hint="eastAsia"/>
                <w:color w:val="000000"/>
                <w:kern w:val="0"/>
                <w:sz w:val="20"/>
                <w:szCs w:val="20"/>
              </w:rPr>
              <w:t>单位：北京外国语大学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BD13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 w:rsidR="00394D30" w:rsidRPr="003759C9">
        <w:trPr>
          <w:trHeight w:val="510"/>
          <w:jc w:val="center"/>
        </w:trPr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30" w:rsidRPr="00BD1369" w:rsidRDefault="00394D30" w:rsidP="00BD1369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BD136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9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D30" w:rsidRPr="00BD1369" w:rsidRDefault="00394D30" w:rsidP="00BD1369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BD136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本年支出</w:t>
            </w:r>
          </w:p>
        </w:tc>
      </w:tr>
      <w:tr w:rsidR="00394D30" w:rsidRPr="003759C9">
        <w:trPr>
          <w:trHeight w:val="308"/>
          <w:jc w:val="center"/>
        </w:trPr>
        <w:tc>
          <w:tcPr>
            <w:tcW w:w="14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30" w:rsidRPr="00BD1369" w:rsidRDefault="00394D30" w:rsidP="00BD1369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BD136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3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30" w:rsidRPr="00BD1369" w:rsidRDefault="00394D30" w:rsidP="00BD1369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BD136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30" w:rsidRPr="00BD1369" w:rsidRDefault="00394D30" w:rsidP="00BD1369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BD136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4D30" w:rsidRPr="00BD1369" w:rsidRDefault="00394D30" w:rsidP="00BD1369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BD136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4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D30" w:rsidRPr="00BD1369" w:rsidRDefault="00394D30" w:rsidP="00BD1369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BD136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项目支出</w:t>
            </w:r>
          </w:p>
        </w:tc>
      </w:tr>
      <w:tr w:rsidR="00394D30" w:rsidRPr="003759C9">
        <w:trPr>
          <w:trHeight w:val="312"/>
          <w:jc w:val="center"/>
        </w:trPr>
        <w:tc>
          <w:tcPr>
            <w:tcW w:w="14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30" w:rsidRPr="00BD1369" w:rsidRDefault="00394D30" w:rsidP="00BD1369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30" w:rsidRPr="00BD1369" w:rsidRDefault="00394D30" w:rsidP="00BD1369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30" w:rsidRPr="00BD1369" w:rsidRDefault="00394D30" w:rsidP="00BD1369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4D30" w:rsidRPr="00BD1369" w:rsidRDefault="00394D30" w:rsidP="00BD1369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30" w:rsidRPr="00BD1369" w:rsidRDefault="00394D30" w:rsidP="00BD1369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BD136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30" w:rsidRPr="00BD1369" w:rsidRDefault="00394D30" w:rsidP="00BD1369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BD136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其中：基本建设资金支出</w:t>
            </w:r>
          </w:p>
        </w:tc>
      </w:tr>
      <w:tr w:rsidR="00394D30" w:rsidRPr="003759C9">
        <w:trPr>
          <w:trHeight w:val="615"/>
          <w:jc w:val="center"/>
        </w:trPr>
        <w:tc>
          <w:tcPr>
            <w:tcW w:w="14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30" w:rsidRPr="00BD1369" w:rsidRDefault="00394D30" w:rsidP="00BD1369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30" w:rsidRPr="00BD1369" w:rsidRDefault="00394D30" w:rsidP="00BD1369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30" w:rsidRPr="00BD1369" w:rsidRDefault="00394D30" w:rsidP="00BD1369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4D30" w:rsidRPr="00BD1369" w:rsidRDefault="00394D30" w:rsidP="00BD1369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30" w:rsidRPr="00BD1369" w:rsidRDefault="00394D30" w:rsidP="00BD1369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30" w:rsidRPr="00BD1369" w:rsidRDefault="00394D30" w:rsidP="00BD1369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394D30" w:rsidRPr="003759C9">
        <w:trPr>
          <w:trHeight w:val="51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30" w:rsidRPr="00BD1369" w:rsidRDefault="00394D30" w:rsidP="00BD136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D13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D30" w:rsidRPr="00BD1369" w:rsidRDefault="00394D30" w:rsidP="00BD136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D13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D30" w:rsidRPr="00BD1369" w:rsidRDefault="00394D30" w:rsidP="00BD136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D13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D30" w:rsidRPr="00BD1369" w:rsidRDefault="00394D30" w:rsidP="00BD136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D13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D13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D13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D13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D13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4D30" w:rsidRPr="003759C9">
        <w:trPr>
          <w:trHeight w:val="354"/>
          <w:jc w:val="center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外交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45</w:t>
            </w:r>
            <w:r w:rsidRPr="00BD13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D13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45</w:t>
            </w:r>
            <w:r w:rsidRPr="00BD13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D13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4D30" w:rsidRPr="003759C9">
        <w:trPr>
          <w:trHeight w:val="304"/>
          <w:jc w:val="center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20299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其他外交支出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45</w:t>
            </w:r>
            <w:r w:rsidRPr="00BD13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D13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45</w:t>
            </w:r>
            <w:r w:rsidRPr="00BD13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D13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4D30" w:rsidRPr="003759C9">
        <w:trPr>
          <w:trHeight w:val="254"/>
          <w:jc w:val="center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2029901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394D30">
            <w:pPr>
              <w:widowControl/>
              <w:ind w:firstLineChars="100" w:firstLine="31680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其他外交支出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45</w:t>
            </w:r>
            <w:r w:rsidRPr="00BD13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D13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45</w:t>
            </w:r>
            <w:r w:rsidRPr="00BD13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D13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4D30" w:rsidRPr="003759C9">
        <w:trPr>
          <w:trHeight w:val="375"/>
          <w:jc w:val="center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BD13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A6711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39528.46</w:t>
            </w:r>
            <w:r w:rsidRPr="00BD13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19647.64</w:t>
            </w:r>
            <w:r w:rsidRPr="00BD13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19880.82</w:t>
            </w:r>
            <w:r w:rsidRPr="00BD13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5968</w:t>
            </w:r>
            <w:r w:rsidRPr="00BD13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4D30" w:rsidRPr="003759C9">
        <w:trPr>
          <w:trHeight w:val="338"/>
          <w:jc w:val="center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20501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教育管理事业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  <w:r w:rsidRPr="00BD13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D13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  <w:r w:rsidRPr="00BD13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D13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4D30" w:rsidRPr="003759C9">
        <w:trPr>
          <w:trHeight w:val="288"/>
          <w:jc w:val="center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2050102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394D30">
            <w:pPr>
              <w:widowControl/>
              <w:ind w:rightChars="-155" w:right="31680" w:firstLineChars="50" w:firstLine="31680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一般行政管理事务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A6711F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D13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D13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  <w:r w:rsidRPr="00BD13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D13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4D30" w:rsidRPr="003759C9">
        <w:trPr>
          <w:trHeight w:val="238"/>
          <w:jc w:val="center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20502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普通教育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A6711F" w:rsidRDefault="00394D30" w:rsidP="00A6711F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D13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A6711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38221.9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640721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D13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18923.34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19298.56</w:t>
            </w:r>
            <w:r w:rsidRPr="00BD13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5968</w:t>
            </w:r>
            <w:r w:rsidRPr="00BD13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4D30" w:rsidRPr="003759C9">
        <w:trPr>
          <w:trHeight w:val="358"/>
          <w:jc w:val="center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BD136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205020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BD13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高等教育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A6711F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D13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A6711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38221.9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640721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D13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18923.34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19298.56</w:t>
            </w:r>
            <w:r w:rsidRPr="00BD13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5968</w:t>
            </w:r>
            <w:r w:rsidRPr="00BD13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4D30" w:rsidRPr="003759C9">
        <w:trPr>
          <w:trHeight w:val="263"/>
          <w:jc w:val="center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20506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留学教育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724.3</w:t>
            </w:r>
            <w:r w:rsidRPr="00BD13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724.3</w:t>
            </w:r>
            <w:r w:rsidRPr="00BD13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D13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D13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4D30" w:rsidRPr="003759C9">
        <w:trPr>
          <w:trHeight w:val="367"/>
          <w:jc w:val="center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2050601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394D30">
            <w:pPr>
              <w:widowControl/>
              <w:ind w:firstLineChars="100" w:firstLine="3168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出国留学教育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228.6</w:t>
            </w:r>
            <w:r w:rsidRPr="00BD13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228.6</w:t>
            </w:r>
            <w:r w:rsidRPr="00BD13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D13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D13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4D30" w:rsidRPr="003759C9">
        <w:trPr>
          <w:trHeight w:val="367"/>
          <w:jc w:val="center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Default="00394D30" w:rsidP="00BD13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2050602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394D30">
            <w:pPr>
              <w:widowControl/>
              <w:ind w:firstLineChars="100" w:firstLine="3168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来华留学教育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495.7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495.7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94D30" w:rsidRPr="003759C9">
        <w:trPr>
          <w:trHeight w:val="367"/>
          <w:jc w:val="center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Default="00394D30" w:rsidP="00BD13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20599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其他教育支出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562.26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562.26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94D30" w:rsidRPr="003759C9">
        <w:trPr>
          <w:trHeight w:val="367"/>
          <w:jc w:val="center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Default="00394D30" w:rsidP="00BD13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2059999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394D30">
            <w:pPr>
              <w:widowControl/>
              <w:ind w:firstLineChars="100" w:firstLine="3168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其他教育支出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562.26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562.26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94D30" w:rsidRPr="003759C9">
        <w:trPr>
          <w:trHeight w:val="367"/>
          <w:jc w:val="center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Default="00394D30" w:rsidP="00BD13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科学技术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94D30" w:rsidRPr="003759C9">
        <w:trPr>
          <w:trHeight w:val="367"/>
          <w:jc w:val="center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Default="00394D30" w:rsidP="00BD13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20602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基础研究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94D30" w:rsidRPr="003759C9">
        <w:trPr>
          <w:trHeight w:val="367"/>
          <w:jc w:val="center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Default="00394D30" w:rsidP="00BD13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2060201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394D30">
            <w:pPr>
              <w:widowControl/>
              <w:ind w:firstLineChars="100" w:firstLine="3168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机构运行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94D30" w:rsidRPr="003759C9">
        <w:trPr>
          <w:trHeight w:val="367"/>
          <w:jc w:val="center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Default="00394D30" w:rsidP="00BD13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20699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其他科学技术支出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94D30" w:rsidRPr="003759C9">
        <w:trPr>
          <w:trHeight w:val="367"/>
          <w:jc w:val="center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Default="00394D30" w:rsidP="00BD13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2069999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394D30">
            <w:pPr>
              <w:widowControl/>
              <w:ind w:rightChars="-228" w:right="31680" w:firstLineChars="100" w:firstLine="3168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其他科学技术支出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94D30" w:rsidRPr="003759C9">
        <w:trPr>
          <w:trHeight w:val="367"/>
          <w:jc w:val="center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Default="00394D30" w:rsidP="00BD13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文化体育与传媒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94D30" w:rsidRPr="003759C9">
        <w:trPr>
          <w:trHeight w:val="367"/>
          <w:jc w:val="center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Default="00394D30" w:rsidP="00BD13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20799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其他文化体育与传媒支出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94D30" w:rsidRPr="003759C9">
        <w:trPr>
          <w:trHeight w:val="367"/>
          <w:jc w:val="center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Default="00394D30" w:rsidP="00BD13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2079999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394D30">
            <w:pPr>
              <w:widowControl/>
              <w:ind w:rightChars="-328" w:right="31680" w:firstLineChars="100" w:firstLine="3168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其他文化体育与传媒支出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94D30" w:rsidRPr="003759C9">
        <w:trPr>
          <w:trHeight w:val="367"/>
          <w:jc w:val="center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Default="00394D30" w:rsidP="00BD13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住房保障支出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2138.5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2138.5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94D30" w:rsidRPr="003759C9">
        <w:trPr>
          <w:trHeight w:val="367"/>
          <w:jc w:val="center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Default="00394D30" w:rsidP="00BD13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22102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住房保障支出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2138.5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2138.5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94D30" w:rsidRPr="003759C9">
        <w:trPr>
          <w:trHeight w:val="367"/>
          <w:jc w:val="center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Default="00394D30" w:rsidP="00BD13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2210201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394D30">
            <w:pPr>
              <w:widowControl/>
              <w:ind w:firstLineChars="100" w:firstLine="3168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住房公积金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935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935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94D30" w:rsidRPr="003759C9">
        <w:trPr>
          <w:trHeight w:val="367"/>
          <w:jc w:val="center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Default="00394D30" w:rsidP="00BD13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2210202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394D30">
            <w:pPr>
              <w:widowControl/>
              <w:ind w:firstLineChars="100" w:firstLine="3168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提租补贴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229.5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229.5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94D30" w:rsidRPr="003759C9">
        <w:trPr>
          <w:trHeight w:val="367"/>
          <w:jc w:val="center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Default="00394D30" w:rsidP="00BD13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2210203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394D30">
            <w:pPr>
              <w:widowControl/>
              <w:ind w:firstLineChars="100" w:firstLine="3168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购房补贴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974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974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94D30" w:rsidRPr="003759C9">
        <w:trPr>
          <w:trHeight w:val="249"/>
          <w:jc w:val="center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94D30" w:rsidRPr="00BD1369" w:rsidRDefault="00394D30" w:rsidP="00B957F4"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BD13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D1369">
              <w:rPr>
                <w:rFonts w:ascii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A6711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44336.96</w:t>
            </w:r>
            <w:r w:rsidRPr="00BD13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21901.14</w:t>
            </w:r>
            <w:r w:rsidRPr="00BD13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22435.82</w:t>
            </w:r>
            <w:r w:rsidRPr="00BD13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30" w:rsidRPr="00BD1369" w:rsidRDefault="00394D30" w:rsidP="00BD1369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5968</w:t>
            </w:r>
            <w:r w:rsidRPr="00BD13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394D30" w:rsidRDefault="00394D30">
      <w:pPr>
        <w:widowControl/>
        <w:jc w:val="left"/>
        <w:rPr>
          <w:rFonts w:ascii="黑体" w:eastAsia="黑体" w:hAnsi="黑体" w:cs="Times New Roman"/>
          <w:sz w:val="32"/>
          <w:szCs w:val="32"/>
        </w:rPr>
        <w:sectPr w:rsidR="00394D30" w:rsidSect="00BB6DAE">
          <w:pgSz w:w="16840" w:h="11907" w:orient="landscape" w:code="9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394D30" w:rsidRPr="00970429" w:rsidRDefault="00394D30" w:rsidP="00DB0524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</w:p>
    <w:sectPr w:rsidR="00394D30" w:rsidRPr="00970429" w:rsidSect="004831DA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D30" w:rsidRDefault="00394D30" w:rsidP="00DC0A9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394D30" w:rsidRDefault="00394D30" w:rsidP="00DC0A9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华文楷体"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仿宋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D30" w:rsidRDefault="00394D30" w:rsidP="00DC0A9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394D30" w:rsidRDefault="00394D30" w:rsidP="00DC0A9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29E0"/>
    <w:multiLevelType w:val="hybridMultilevel"/>
    <w:tmpl w:val="054ECF78"/>
    <w:lvl w:ilvl="0" w:tplc="3B30F3BC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0" w:hanging="420"/>
      </w:pPr>
    </w:lvl>
    <w:lvl w:ilvl="2" w:tplc="0409001B">
      <w:start w:val="1"/>
      <w:numFmt w:val="lowerRoman"/>
      <w:lvlText w:val="%3."/>
      <w:lvlJc w:val="right"/>
      <w:pPr>
        <w:ind w:left="1860" w:hanging="420"/>
      </w:pPr>
    </w:lvl>
    <w:lvl w:ilvl="3" w:tplc="0409000F">
      <w:start w:val="1"/>
      <w:numFmt w:val="decimal"/>
      <w:lvlText w:val="%4."/>
      <w:lvlJc w:val="left"/>
      <w:pPr>
        <w:ind w:left="2280" w:hanging="420"/>
      </w:pPr>
    </w:lvl>
    <w:lvl w:ilvl="4" w:tplc="04090019">
      <w:start w:val="1"/>
      <w:numFmt w:val="lowerLetter"/>
      <w:lvlText w:val="%5)"/>
      <w:lvlJc w:val="left"/>
      <w:pPr>
        <w:ind w:left="2700" w:hanging="420"/>
      </w:pPr>
    </w:lvl>
    <w:lvl w:ilvl="5" w:tplc="0409001B">
      <w:start w:val="1"/>
      <w:numFmt w:val="lowerRoman"/>
      <w:lvlText w:val="%6."/>
      <w:lvlJc w:val="right"/>
      <w:pPr>
        <w:ind w:left="3120" w:hanging="420"/>
      </w:pPr>
    </w:lvl>
    <w:lvl w:ilvl="6" w:tplc="0409000F">
      <w:start w:val="1"/>
      <w:numFmt w:val="decimal"/>
      <w:lvlText w:val="%7."/>
      <w:lvlJc w:val="left"/>
      <w:pPr>
        <w:ind w:left="3540" w:hanging="420"/>
      </w:pPr>
    </w:lvl>
    <w:lvl w:ilvl="7" w:tplc="04090019">
      <w:start w:val="1"/>
      <w:numFmt w:val="lowerLetter"/>
      <w:lvlText w:val="%8)"/>
      <w:lvlJc w:val="left"/>
      <w:pPr>
        <w:ind w:left="3960" w:hanging="420"/>
      </w:pPr>
    </w:lvl>
    <w:lvl w:ilvl="8" w:tplc="0409001B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059005E7"/>
    <w:multiLevelType w:val="hybridMultilevel"/>
    <w:tmpl w:val="0E08B27E"/>
    <w:lvl w:ilvl="0" w:tplc="F274E090">
      <w:start w:val="1"/>
      <w:numFmt w:val="none"/>
      <w:lvlText w:val="一、"/>
      <w:lvlJc w:val="left"/>
      <w:pPr>
        <w:ind w:left="13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0" w:hanging="420"/>
      </w:pPr>
    </w:lvl>
    <w:lvl w:ilvl="2" w:tplc="0409001B">
      <w:start w:val="1"/>
      <w:numFmt w:val="lowerRoman"/>
      <w:lvlText w:val="%3."/>
      <w:lvlJc w:val="right"/>
      <w:pPr>
        <w:ind w:left="1860" w:hanging="420"/>
      </w:pPr>
    </w:lvl>
    <w:lvl w:ilvl="3" w:tplc="0409000F">
      <w:start w:val="1"/>
      <w:numFmt w:val="decimal"/>
      <w:lvlText w:val="%4."/>
      <w:lvlJc w:val="left"/>
      <w:pPr>
        <w:ind w:left="2280" w:hanging="420"/>
      </w:pPr>
    </w:lvl>
    <w:lvl w:ilvl="4" w:tplc="04090019">
      <w:start w:val="1"/>
      <w:numFmt w:val="lowerLetter"/>
      <w:lvlText w:val="%5)"/>
      <w:lvlJc w:val="left"/>
      <w:pPr>
        <w:ind w:left="2700" w:hanging="420"/>
      </w:pPr>
    </w:lvl>
    <w:lvl w:ilvl="5" w:tplc="0409001B">
      <w:start w:val="1"/>
      <w:numFmt w:val="lowerRoman"/>
      <w:lvlText w:val="%6."/>
      <w:lvlJc w:val="right"/>
      <w:pPr>
        <w:ind w:left="3120" w:hanging="420"/>
      </w:pPr>
    </w:lvl>
    <w:lvl w:ilvl="6" w:tplc="0409000F">
      <w:start w:val="1"/>
      <w:numFmt w:val="decimal"/>
      <w:lvlText w:val="%7."/>
      <w:lvlJc w:val="left"/>
      <w:pPr>
        <w:ind w:left="3540" w:hanging="420"/>
      </w:pPr>
    </w:lvl>
    <w:lvl w:ilvl="7" w:tplc="04090019">
      <w:start w:val="1"/>
      <w:numFmt w:val="lowerLetter"/>
      <w:lvlText w:val="%8)"/>
      <w:lvlJc w:val="left"/>
      <w:pPr>
        <w:ind w:left="3960" w:hanging="420"/>
      </w:pPr>
    </w:lvl>
    <w:lvl w:ilvl="8" w:tplc="0409001B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067C03F0"/>
    <w:multiLevelType w:val="hybridMultilevel"/>
    <w:tmpl w:val="9D48630C"/>
    <w:lvl w:ilvl="0" w:tplc="AAFAD6B0">
      <w:start w:val="1"/>
      <w:numFmt w:val="decimal"/>
      <w:lvlText w:val="%1."/>
      <w:lvlJc w:val="left"/>
      <w:pPr>
        <w:ind w:left="1500" w:hanging="90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0" w:hanging="420"/>
      </w:pPr>
    </w:lvl>
    <w:lvl w:ilvl="2" w:tplc="0409001B">
      <w:start w:val="1"/>
      <w:numFmt w:val="lowerRoman"/>
      <w:lvlText w:val="%3."/>
      <w:lvlJc w:val="right"/>
      <w:pPr>
        <w:ind w:left="1860" w:hanging="420"/>
      </w:pPr>
    </w:lvl>
    <w:lvl w:ilvl="3" w:tplc="0409000F">
      <w:start w:val="1"/>
      <w:numFmt w:val="decimal"/>
      <w:lvlText w:val="%4."/>
      <w:lvlJc w:val="left"/>
      <w:pPr>
        <w:ind w:left="2280" w:hanging="420"/>
      </w:pPr>
    </w:lvl>
    <w:lvl w:ilvl="4" w:tplc="04090019">
      <w:start w:val="1"/>
      <w:numFmt w:val="lowerLetter"/>
      <w:lvlText w:val="%5)"/>
      <w:lvlJc w:val="left"/>
      <w:pPr>
        <w:ind w:left="2700" w:hanging="420"/>
      </w:pPr>
    </w:lvl>
    <w:lvl w:ilvl="5" w:tplc="0409001B">
      <w:start w:val="1"/>
      <w:numFmt w:val="lowerRoman"/>
      <w:lvlText w:val="%6."/>
      <w:lvlJc w:val="right"/>
      <w:pPr>
        <w:ind w:left="3120" w:hanging="420"/>
      </w:pPr>
    </w:lvl>
    <w:lvl w:ilvl="6" w:tplc="0409000F">
      <w:start w:val="1"/>
      <w:numFmt w:val="decimal"/>
      <w:lvlText w:val="%7."/>
      <w:lvlJc w:val="left"/>
      <w:pPr>
        <w:ind w:left="3540" w:hanging="420"/>
      </w:pPr>
    </w:lvl>
    <w:lvl w:ilvl="7" w:tplc="04090019">
      <w:start w:val="1"/>
      <w:numFmt w:val="lowerLetter"/>
      <w:lvlText w:val="%8)"/>
      <w:lvlJc w:val="left"/>
      <w:pPr>
        <w:ind w:left="3960" w:hanging="420"/>
      </w:pPr>
    </w:lvl>
    <w:lvl w:ilvl="8" w:tplc="0409001B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08927FC2"/>
    <w:multiLevelType w:val="hybridMultilevel"/>
    <w:tmpl w:val="A406008E"/>
    <w:lvl w:ilvl="0" w:tplc="B826302C">
      <w:start w:val="5"/>
      <w:numFmt w:val="none"/>
      <w:lvlText w:val="五、"/>
      <w:lvlJc w:val="left"/>
      <w:pPr>
        <w:ind w:left="3572" w:hanging="297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2" w:hanging="420"/>
      </w:pPr>
    </w:lvl>
    <w:lvl w:ilvl="2" w:tplc="0409001B">
      <w:start w:val="1"/>
      <w:numFmt w:val="lowerRoman"/>
      <w:lvlText w:val="%3."/>
      <w:lvlJc w:val="right"/>
      <w:pPr>
        <w:ind w:left="1862" w:hanging="420"/>
      </w:pPr>
    </w:lvl>
    <w:lvl w:ilvl="3" w:tplc="0409000F">
      <w:start w:val="1"/>
      <w:numFmt w:val="decimal"/>
      <w:lvlText w:val="%4."/>
      <w:lvlJc w:val="left"/>
      <w:pPr>
        <w:ind w:left="2282" w:hanging="420"/>
      </w:pPr>
    </w:lvl>
    <w:lvl w:ilvl="4" w:tplc="04090019">
      <w:start w:val="1"/>
      <w:numFmt w:val="lowerLetter"/>
      <w:lvlText w:val="%5)"/>
      <w:lvlJc w:val="left"/>
      <w:pPr>
        <w:ind w:left="2702" w:hanging="420"/>
      </w:pPr>
    </w:lvl>
    <w:lvl w:ilvl="5" w:tplc="0409001B">
      <w:start w:val="1"/>
      <w:numFmt w:val="lowerRoman"/>
      <w:lvlText w:val="%6."/>
      <w:lvlJc w:val="right"/>
      <w:pPr>
        <w:ind w:left="3122" w:hanging="420"/>
      </w:pPr>
    </w:lvl>
    <w:lvl w:ilvl="6" w:tplc="0409000F">
      <w:start w:val="1"/>
      <w:numFmt w:val="decimal"/>
      <w:lvlText w:val="%7."/>
      <w:lvlJc w:val="left"/>
      <w:pPr>
        <w:ind w:left="3542" w:hanging="420"/>
      </w:pPr>
    </w:lvl>
    <w:lvl w:ilvl="7" w:tplc="04090019">
      <w:start w:val="1"/>
      <w:numFmt w:val="lowerLetter"/>
      <w:lvlText w:val="%8)"/>
      <w:lvlJc w:val="left"/>
      <w:pPr>
        <w:ind w:left="3962" w:hanging="420"/>
      </w:pPr>
    </w:lvl>
    <w:lvl w:ilvl="8" w:tplc="0409001B">
      <w:start w:val="1"/>
      <w:numFmt w:val="lowerRoman"/>
      <w:lvlText w:val="%9."/>
      <w:lvlJc w:val="right"/>
      <w:pPr>
        <w:ind w:left="4382" w:hanging="420"/>
      </w:pPr>
    </w:lvl>
  </w:abstractNum>
  <w:abstractNum w:abstractNumId="4">
    <w:nsid w:val="101D5396"/>
    <w:multiLevelType w:val="hybridMultilevel"/>
    <w:tmpl w:val="2B7826BC"/>
    <w:lvl w:ilvl="0" w:tplc="0722E0BC">
      <w:start w:val="1"/>
      <w:numFmt w:val="decimal"/>
      <w:lvlText w:val="%1."/>
      <w:lvlJc w:val="left"/>
      <w:pPr>
        <w:ind w:left="1500" w:hanging="90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0" w:hanging="420"/>
      </w:pPr>
    </w:lvl>
    <w:lvl w:ilvl="2" w:tplc="0409001B">
      <w:start w:val="1"/>
      <w:numFmt w:val="lowerRoman"/>
      <w:lvlText w:val="%3."/>
      <w:lvlJc w:val="right"/>
      <w:pPr>
        <w:ind w:left="1860" w:hanging="420"/>
      </w:pPr>
    </w:lvl>
    <w:lvl w:ilvl="3" w:tplc="0409000F">
      <w:start w:val="1"/>
      <w:numFmt w:val="decimal"/>
      <w:lvlText w:val="%4."/>
      <w:lvlJc w:val="left"/>
      <w:pPr>
        <w:ind w:left="2280" w:hanging="420"/>
      </w:pPr>
    </w:lvl>
    <w:lvl w:ilvl="4" w:tplc="04090019">
      <w:start w:val="1"/>
      <w:numFmt w:val="lowerLetter"/>
      <w:lvlText w:val="%5)"/>
      <w:lvlJc w:val="left"/>
      <w:pPr>
        <w:ind w:left="2700" w:hanging="420"/>
      </w:pPr>
    </w:lvl>
    <w:lvl w:ilvl="5" w:tplc="0409001B">
      <w:start w:val="1"/>
      <w:numFmt w:val="lowerRoman"/>
      <w:lvlText w:val="%6."/>
      <w:lvlJc w:val="right"/>
      <w:pPr>
        <w:ind w:left="3120" w:hanging="420"/>
      </w:pPr>
    </w:lvl>
    <w:lvl w:ilvl="6" w:tplc="0409000F">
      <w:start w:val="1"/>
      <w:numFmt w:val="decimal"/>
      <w:lvlText w:val="%7."/>
      <w:lvlJc w:val="left"/>
      <w:pPr>
        <w:ind w:left="3540" w:hanging="420"/>
      </w:pPr>
    </w:lvl>
    <w:lvl w:ilvl="7" w:tplc="04090019">
      <w:start w:val="1"/>
      <w:numFmt w:val="lowerLetter"/>
      <w:lvlText w:val="%8)"/>
      <w:lvlJc w:val="left"/>
      <w:pPr>
        <w:ind w:left="3960" w:hanging="420"/>
      </w:pPr>
    </w:lvl>
    <w:lvl w:ilvl="8" w:tplc="0409001B">
      <w:start w:val="1"/>
      <w:numFmt w:val="lowerRoman"/>
      <w:lvlText w:val="%9."/>
      <w:lvlJc w:val="right"/>
      <w:pPr>
        <w:ind w:left="4380" w:hanging="420"/>
      </w:pPr>
    </w:lvl>
  </w:abstractNum>
  <w:abstractNum w:abstractNumId="5">
    <w:nsid w:val="2275183C"/>
    <w:multiLevelType w:val="hybridMultilevel"/>
    <w:tmpl w:val="7554B104"/>
    <w:lvl w:ilvl="0" w:tplc="7C12660C">
      <w:start w:val="4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0" w:hanging="420"/>
      </w:pPr>
    </w:lvl>
    <w:lvl w:ilvl="2" w:tplc="0409001B">
      <w:start w:val="1"/>
      <w:numFmt w:val="lowerRoman"/>
      <w:lvlText w:val="%3."/>
      <w:lvlJc w:val="right"/>
      <w:pPr>
        <w:ind w:left="1860" w:hanging="420"/>
      </w:pPr>
    </w:lvl>
    <w:lvl w:ilvl="3" w:tplc="0409000F">
      <w:start w:val="1"/>
      <w:numFmt w:val="decimal"/>
      <w:lvlText w:val="%4."/>
      <w:lvlJc w:val="left"/>
      <w:pPr>
        <w:ind w:left="2280" w:hanging="420"/>
      </w:pPr>
    </w:lvl>
    <w:lvl w:ilvl="4" w:tplc="04090019">
      <w:start w:val="1"/>
      <w:numFmt w:val="lowerLetter"/>
      <w:lvlText w:val="%5)"/>
      <w:lvlJc w:val="left"/>
      <w:pPr>
        <w:ind w:left="2700" w:hanging="420"/>
      </w:pPr>
    </w:lvl>
    <w:lvl w:ilvl="5" w:tplc="0409001B">
      <w:start w:val="1"/>
      <w:numFmt w:val="lowerRoman"/>
      <w:lvlText w:val="%6."/>
      <w:lvlJc w:val="right"/>
      <w:pPr>
        <w:ind w:left="3120" w:hanging="420"/>
      </w:pPr>
    </w:lvl>
    <w:lvl w:ilvl="6" w:tplc="0409000F">
      <w:start w:val="1"/>
      <w:numFmt w:val="decimal"/>
      <w:lvlText w:val="%7."/>
      <w:lvlJc w:val="left"/>
      <w:pPr>
        <w:ind w:left="3540" w:hanging="420"/>
      </w:pPr>
    </w:lvl>
    <w:lvl w:ilvl="7" w:tplc="04090019">
      <w:start w:val="1"/>
      <w:numFmt w:val="lowerLetter"/>
      <w:lvlText w:val="%8)"/>
      <w:lvlJc w:val="left"/>
      <w:pPr>
        <w:ind w:left="3960" w:hanging="420"/>
      </w:pPr>
    </w:lvl>
    <w:lvl w:ilvl="8" w:tplc="0409001B">
      <w:start w:val="1"/>
      <w:numFmt w:val="lowerRoman"/>
      <w:lvlText w:val="%9."/>
      <w:lvlJc w:val="right"/>
      <w:pPr>
        <w:ind w:left="4380" w:hanging="420"/>
      </w:pPr>
    </w:lvl>
  </w:abstractNum>
  <w:abstractNum w:abstractNumId="6">
    <w:nsid w:val="2A0C5C01"/>
    <w:multiLevelType w:val="hybridMultilevel"/>
    <w:tmpl w:val="9A704AC8"/>
    <w:lvl w:ilvl="0" w:tplc="6472EA42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0" w:hanging="420"/>
      </w:pPr>
    </w:lvl>
    <w:lvl w:ilvl="2" w:tplc="0409001B">
      <w:start w:val="1"/>
      <w:numFmt w:val="lowerRoman"/>
      <w:lvlText w:val="%3."/>
      <w:lvlJc w:val="right"/>
      <w:pPr>
        <w:ind w:left="1860" w:hanging="420"/>
      </w:pPr>
    </w:lvl>
    <w:lvl w:ilvl="3" w:tplc="0409000F">
      <w:start w:val="1"/>
      <w:numFmt w:val="decimal"/>
      <w:lvlText w:val="%4."/>
      <w:lvlJc w:val="left"/>
      <w:pPr>
        <w:ind w:left="2280" w:hanging="420"/>
      </w:pPr>
    </w:lvl>
    <w:lvl w:ilvl="4" w:tplc="04090019">
      <w:start w:val="1"/>
      <w:numFmt w:val="lowerLetter"/>
      <w:lvlText w:val="%5)"/>
      <w:lvlJc w:val="left"/>
      <w:pPr>
        <w:ind w:left="2700" w:hanging="420"/>
      </w:pPr>
    </w:lvl>
    <w:lvl w:ilvl="5" w:tplc="0409001B">
      <w:start w:val="1"/>
      <w:numFmt w:val="lowerRoman"/>
      <w:lvlText w:val="%6."/>
      <w:lvlJc w:val="right"/>
      <w:pPr>
        <w:ind w:left="3120" w:hanging="420"/>
      </w:pPr>
    </w:lvl>
    <w:lvl w:ilvl="6" w:tplc="0409000F">
      <w:start w:val="1"/>
      <w:numFmt w:val="decimal"/>
      <w:lvlText w:val="%7."/>
      <w:lvlJc w:val="left"/>
      <w:pPr>
        <w:ind w:left="3540" w:hanging="420"/>
      </w:pPr>
    </w:lvl>
    <w:lvl w:ilvl="7" w:tplc="04090019">
      <w:start w:val="1"/>
      <w:numFmt w:val="lowerLetter"/>
      <w:lvlText w:val="%8)"/>
      <w:lvlJc w:val="left"/>
      <w:pPr>
        <w:ind w:left="3960" w:hanging="420"/>
      </w:pPr>
    </w:lvl>
    <w:lvl w:ilvl="8" w:tplc="0409001B">
      <w:start w:val="1"/>
      <w:numFmt w:val="lowerRoman"/>
      <w:lvlText w:val="%9."/>
      <w:lvlJc w:val="right"/>
      <w:pPr>
        <w:ind w:left="4380" w:hanging="420"/>
      </w:pPr>
    </w:lvl>
  </w:abstractNum>
  <w:abstractNum w:abstractNumId="7">
    <w:nsid w:val="2C3A6C46"/>
    <w:multiLevelType w:val="hybridMultilevel"/>
    <w:tmpl w:val="3086E47A"/>
    <w:lvl w:ilvl="0" w:tplc="214476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F313227"/>
    <w:multiLevelType w:val="multilevel"/>
    <w:tmpl w:val="6E2C1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34FA2B7C"/>
    <w:multiLevelType w:val="hybridMultilevel"/>
    <w:tmpl w:val="1F44F292"/>
    <w:lvl w:ilvl="0" w:tplc="BB368B28">
      <w:start w:val="5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0" w:hanging="420"/>
      </w:pPr>
    </w:lvl>
    <w:lvl w:ilvl="2" w:tplc="0409001B">
      <w:start w:val="1"/>
      <w:numFmt w:val="lowerRoman"/>
      <w:lvlText w:val="%3."/>
      <w:lvlJc w:val="right"/>
      <w:pPr>
        <w:ind w:left="1860" w:hanging="420"/>
      </w:pPr>
    </w:lvl>
    <w:lvl w:ilvl="3" w:tplc="0409000F">
      <w:start w:val="1"/>
      <w:numFmt w:val="decimal"/>
      <w:lvlText w:val="%4."/>
      <w:lvlJc w:val="left"/>
      <w:pPr>
        <w:ind w:left="2280" w:hanging="420"/>
      </w:pPr>
    </w:lvl>
    <w:lvl w:ilvl="4" w:tplc="04090019">
      <w:start w:val="1"/>
      <w:numFmt w:val="lowerLetter"/>
      <w:lvlText w:val="%5)"/>
      <w:lvlJc w:val="left"/>
      <w:pPr>
        <w:ind w:left="2700" w:hanging="420"/>
      </w:pPr>
    </w:lvl>
    <w:lvl w:ilvl="5" w:tplc="0409001B">
      <w:start w:val="1"/>
      <w:numFmt w:val="lowerRoman"/>
      <w:lvlText w:val="%6."/>
      <w:lvlJc w:val="right"/>
      <w:pPr>
        <w:ind w:left="3120" w:hanging="420"/>
      </w:pPr>
    </w:lvl>
    <w:lvl w:ilvl="6" w:tplc="0409000F">
      <w:start w:val="1"/>
      <w:numFmt w:val="decimal"/>
      <w:lvlText w:val="%7."/>
      <w:lvlJc w:val="left"/>
      <w:pPr>
        <w:ind w:left="3540" w:hanging="420"/>
      </w:pPr>
    </w:lvl>
    <w:lvl w:ilvl="7" w:tplc="04090019">
      <w:start w:val="1"/>
      <w:numFmt w:val="lowerLetter"/>
      <w:lvlText w:val="%8)"/>
      <w:lvlJc w:val="left"/>
      <w:pPr>
        <w:ind w:left="3960" w:hanging="420"/>
      </w:pPr>
    </w:lvl>
    <w:lvl w:ilvl="8" w:tplc="0409001B">
      <w:start w:val="1"/>
      <w:numFmt w:val="lowerRoman"/>
      <w:lvlText w:val="%9."/>
      <w:lvlJc w:val="right"/>
      <w:pPr>
        <w:ind w:left="4380" w:hanging="420"/>
      </w:pPr>
    </w:lvl>
  </w:abstractNum>
  <w:abstractNum w:abstractNumId="10">
    <w:nsid w:val="3D13510D"/>
    <w:multiLevelType w:val="hybridMultilevel"/>
    <w:tmpl w:val="1A64D236"/>
    <w:lvl w:ilvl="0" w:tplc="0908EC9E">
      <w:start w:val="1"/>
      <w:numFmt w:val="decimal"/>
      <w:lvlText w:val="%1."/>
      <w:lvlJc w:val="left"/>
      <w:pPr>
        <w:ind w:left="1500" w:hanging="90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0" w:hanging="420"/>
      </w:pPr>
    </w:lvl>
    <w:lvl w:ilvl="2" w:tplc="0409001B">
      <w:start w:val="1"/>
      <w:numFmt w:val="lowerRoman"/>
      <w:lvlText w:val="%3."/>
      <w:lvlJc w:val="right"/>
      <w:pPr>
        <w:ind w:left="1860" w:hanging="420"/>
      </w:pPr>
    </w:lvl>
    <w:lvl w:ilvl="3" w:tplc="0409000F">
      <w:start w:val="1"/>
      <w:numFmt w:val="decimal"/>
      <w:lvlText w:val="%4."/>
      <w:lvlJc w:val="left"/>
      <w:pPr>
        <w:ind w:left="2280" w:hanging="420"/>
      </w:pPr>
    </w:lvl>
    <w:lvl w:ilvl="4" w:tplc="04090019">
      <w:start w:val="1"/>
      <w:numFmt w:val="lowerLetter"/>
      <w:lvlText w:val="%5)"/>
      <w:lvlJc w:val="left"/>
      <w:pPr>
        <w:ind w:left="2700" w:hanging="420"/>
      </w:pPr>
    </w:lvl>
    <w:lvl w:ilvl="5" w:tplc="0409001B">
      <w:start w:val="1"/>
      <w:numFmt w:val="lowerRoman"/>
      <w:lvlText w:val="%6."/>
      <w:lvlJc w:val="right"/>
      <w:pPr>
        <w:ind w:left="3120" w:hanging="420"/>
      </w:pPr>
    </w:lvl>
    <w:lvl w:ilvl="6" w:tplc="0409000F">
      <w:start w:val="1"/>
      <w:numFmt w:val="decimal"/>
      <w:lvlText w:val="%7."/>
      <w:lvlJc w:val="left"/>
      <w:pPr>
        <w:ind w:left="3540" w:hanging="420"/>
      </w:pPr>
    </w:lvl>
    <w:lvl w:ilvl="7" w:tplc="04090019">
      <w:start w:val="1"/>
      <w:numFmt w:val="lowerLetter"/>
      <w:lvlText w:val="%8)"/>
      <w:lvlJc w:val="left"/>
      <w:pPr>
        <w:ind w:left="3960" w:hanging="420"/>
      </w:pPr>
    </w:lvl>
    <w:lvl w:ilvl="8" w:tplc="0409001B">
      <w:start w:val="1"/>
      <w:numFmt w:val="lowerRoman"/>
      <w:lvlText w:val="%9."/>
      <w:lvlJc w:val="right"/>
      <w:pPr>
        <w:ind w:left="4380" w:hanging="420"/>
      </w:pPr>
    </w:lvl>
  </w:abstractNum>
  <w:abstractNum w:abstractNumId="11">
    <w:nsid w:val="490A5A4C"/>
    <w:multiLevelType w:val="hybridMultilevel"/>
    <w:tmpl w:val="58925FDC"/>
    <w:lvl w:ilvl="0" w:tplc="F6D29A3C">
      <w:start w:val="2012"/>
      <w:numFmt w:val="decimal"/>
      <w:lvlText w:val="%1"/>
      <w:lvlJc w:val="left"/>
      <w:pPr>
        <w:ind w:left="1200" w:hanging="60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0" w:hanging="420"/>
      </w:pPr>
    </w:lvl>
    <w:lvl w:ilvl="2" w:tplc="0409001B">
      <w:start w:val="1"/>
      <w:numFmt w:val="lowerRoman"/>
      <w:lvlText w:val="%3."/>
      <w:lvlJc w:val="right"/>
      <w:pPr>
        <w:ind w:left="1860" w:hanging="420"/>
      </w:pPr>
    </w:lvl>
    <w:lvl w:ilvl="3" w:tplc="0409000F">
      <w:start w:val="1"/>
      <w:numFmt w:val="decimal"/>
      <w:lvlText w:val="%4."/>
      <w:lvlJc w:val="left"/>
      <w:pPr>
        <w:ind w:left="2280" w:hanging="420"/>
      </w:pPr>
    </w:lvl>
    <w:lvl w:ilvl="4" w:tplc="04090019">
      <w:start w:val="1"/>
      <w:numFmt w:val="lowerLetter"/>
      <w:lvlText w:val="%5)"/>
      <w:lvlJc w:val="left"/>
      <w:pPr>
        <w:ind w:left="2700" w:hanging="420"/>
      </w:pPr>
    </w:lvl>
    <w:lvl w:ilvl="5" w:tplc="0409001B">
      <w:start w:val="1"/>
      <w:numFmt w:val="lowerRoman"/>
      <w:lvlText w:val="%6."/>
      <w:lvlJc w:val="right"/>
      <w:pPr>
        <w:ind w:left="3120" w:hanging="420"/>
      </w:pPr>
    </w:lvl>
    <w:lvl w:ilvl="6" w:tplc="0409000F">
      <w:start w:val="1"/>
      <w:numFmt w:val="decimal"/>
      <w:lvlText w:val="%7."/>
      <w:lvlJc w:val="left"/>
      <w:pPr>
        <w:ind w:left="3540" w:hanging="420"/>
      </w:pPr>
    </w:lvl>
    <w:lvl w:ilvl="7" w:tplc="04090019">
      <w:start w:val="1"/>
      <w:numFmt w:val="lowerLetter"/>
      <w:lvlText w:val="%8)"/>
      <w:lvlJc w:val="left"/>
      <w:pPr>
        <w:ind w:left="3960" w:hanging="420"/>
      </w:pPr>
    </w:lvl>
    <w:lvl w:ilvl="8" w:tplc="0409001B">
      <w:start w:val="1"/>
      <w:numFmt w:val="lowerRoman"/>
      <w:lvlText w:val="%9."/>
      <w:lvlJc w:val="right"/>
      <w:pPr>
        <w:ind w:left="4380" w:hanging="420"/>
      </w:pPr>
    </w:lvl>
  </w:abstractNum>
  <w:abstractNum w:abstractNumId="12">
    <w:nsid w:val="4A3F16C9"/>
    <w:multiLevelType w:val="hybridMultilevel"/>
    <w:tmpl w:val="54FCBB48"/>
    <w:lvl w:ilvl="0" w:tplc="0D26C920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0" w:hanging="420"/>
      </w:pPr>
    </w:lvl>
    <w:lvl w:ilvl="2" w:tplc="0409001B">
      <w:start w:val="1"/>
      <w:numFmt w:val="lowerRoman"/>
      <w:lvlText w:val="%3."/>
      <w:lvlJc w:val="right"/>
      <w:pPr>
        <w:ind w:left="1860" w:hanging="420"/>
      </w:pPr>
    </w:lvl>
    <w:lvl w:ilvl="3" w:tplc="0409000F">
      <w:start w:val="1"/>
      <w:numFmt w:val="decimal"/>
      <w:lvlText w:val="%4."/>
      <w:lvlJc w:val="left"/>
      <w:pPr>
        <w:ind w:left="2280" w:hanging="420"/>
      </w:pPr>
    </w:lvl>
    <w:lvl w:ilvl="4" w:tplc="04090019">
      <w:start w:val="1"/>
      <w:numFmt w:val="lowerLetter"/>
      <w:lvlText w:val="%5)"/>
      <w:lvlJc w:val="left"/>
      <w:pPr>
        <w:ind w:left="2700" w:hanging="420"/>
      </w:pPr>
    </w:lvl>
    <w:lvl w:ilvl="5" w:tplc="0409001B">
      <w:start w:val="1"/>
      <w:numFmt w:val="lowerRoman"/>
      <w:lvlText w:val="%6."/>
      <w:lvlJc w:val="right"/>
      <w:pPr>
        <w:ind w:left="3120" w:hanging="420"/>
      </w:pPr>
    </w:lvl>
    <w:lvl w:ilvl="6" w:tplc="0409000F">
      <w:start w:val="1"/>
      <w:numFmt w:val="decimal"/>
      <w:lvlText w:val="%7."/>
      <w:lvlJc w:val="left"/>
      <w:pPr>
        <w:ind w:left="3540" w:hanging="420"/>
      </w:pPr>
    </w:lvl>
    <w:lvl w:ilvl="7" w:tplc="04090019">
      <w:start w:val="1"/>
      <w:numFmt w:val="lowerLetter"/>
      <w:lvlText w:val="%8)"/>
      <w:lvlJc w:val="left"/>
      <w:pPr>
        <w:ind w:left="3960" w:hanging="420"/>
      </w:pPr>
    </w:lvl>
    <w:lvl w:ilvl="8" w:tplc="0409001B">
      <w:start w:val="1"/>
      <w:numFmt w:val="lowerRoman"/>
      <w:lvlText w:val="%9."/>
      <w:lvlJc w:val="right"/>
      <w:pPr>
        <w:ind w:left="4380" w:hanging="420"/>
      </w:pPr>
    </w:lvl>
  </w:abstractNum>
  <w:abstractNum w:abstractNumId="13">
    <w:nsid w:val="4F6B7532"/>
    <w:multiLevelType w:val="hybridMultilevel"/>
    <w:tmpl w:val="B75E3ABE"/>
    <w:lvl w:ilvl="0" w:tplc="6E7AD964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C770BBD"/>
    <w:multiLevelType w:val="multilevel"/>
    <w:tmpl w:val="E670F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5F4C2A56"/>
    <w:multiLevelType w:val="hybridMultilevel"/>
    <w:tmpl w:val="7B2A9F98"/>
    <w:lvl w:ilvl="0" w:tplc="C6E25B78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16">
    <w:nsid w:val="61A5374E"/>
    <w:multiLevelType w:val="hybridMultilevel"/>
    <w:tmpl w:val="D2CEA0A2"/>
    <w:lvl w:ilvl="0" w:tplc="4F4A279C">
      <w:start w:val="1"/>
      <w:numFmt w:val="japaneseCounting"/>
      <w:lvlText w:val="%1、"/>
      <w:lvlJc w:val="left"/>
      <w:pPr>
        <w:ind w:left="1360" w:hanging="720"/>
      </w:pPr>
      <w:rPr>
        <w:rFonts w:ascii="黑体" w:eastAsia="黑体" w:hAnsi="黑体" w:hint="default"/>
        <w:b w:val="0"/>
        <w:bCs w:val="0"/>
        <w:sz w:val="32"/>
        <w:szCs w:val="32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17">
    <w:nsid w:val="656C349C"/>
    <w:multiLevelType w:val="hybridMultilevel"/>
    <w:tmpl w:val="4EE61FB8"/>
    <w:lvl w:ilvl="0" w:tplc="CFFA2A36">
      <w:start w:val="1"/>
      <w:numFmt w:val="none"/>
      <w:lvlText w:val="一、"/>
      <w:lvlJc w:val="left"/>
      <w:pPr>
        <w:ind w:left="1004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124" w:hanging="420"/>
      </w:pPr>
    </w:lvl>
    <w:lvl w:ilvl="2" w:tplc="0409001B">
      <w:start w:val="1"/>
      <w:numFmt w:val="lowerRoman"/>
      <w:lvlText w:val="%3."/>
      <w:lvlJc w:val="right"/>
      <w:pPr>
        <w:ind w:left="1544" w:hanging="420"/>
      </w:pPr>
    </w:lvl>
    <w:lvl w:ilvl="3" w:tplc="0409000F">
      <w:start w:val="1"/>
      <w:numFmt w:val="decimal"/>
      <w:lvlText w:val="%4."/>
      <w:lvlJc w:val="left"/>
      <w:pPr>
        <w:ind w:left="1964" w:hanging="420"/>
      </w:pPr>
    </w:lvl>
    <w:lvl w:ilvl="4" w:tplc="04090019">
      <w:start w:val="1"/>
      <w:numFmt w:val="lowerLetter"/>
      <w:lvlText w:val="%5)"/>
      <w:lvlJc w:val="left"/>
      <w:pPr>
        <w:ind w:left="2384" w:hanging="420"/>
      </w:pPr>
    </w:lvl>
    <w:lvl w:ilvl="5" w:tplc="0409001B">
      <w:start w:val="1"/>
      <w:numFmt w:val="lowerRoman"/>
      <w:lvlText w:val="%6."/>
      <w:lvlJc w:val="right"/>
      <w:pPr>
        <w:ind w:left="2804" w:hanging="420"/>
      </w:pPr>
    </w:lvl>
    <w:lvl w:ilvl="6" w:tplc="0409000F">
      <w:start w:val="1"/>
      <w:numFmt w:val="decimal"/>
      <w:lvlText w:val="%7."/>
      <w:lvlJc w:val="left"/>
      <w:pPr>
        <w:ind w:left="3224" w:hanging="420"/>
      </w:pPr>
    </w:lvl>
    <w:lvl w:ilvl="7" w:tplc="04090019">
      <w:start w:val="1"/>
      <w:numFmt w:val="lowerLetter"/>
      <w:lvlText w:val="%8)"/>
      <w:lvlJc w:val="left"/>
      <w:pPr>
        <w:ind w:left="3644" w:hanging="420"/>
      </w:pPr>
    </w:lvl>
    <w:lvl w:ilvl="8" w:tplc="0409001B">
      <w:start w:val="1"/>
      <w:numFmt w:val="lowerRoman"/>
      <w:lvlText w:val="%9."/>
      <w:lvlJc w:val="right"/>
      <w:pPr>
        <w:ind w:left="4064" w:hanging="420"/>
      </w:pPr>
    </w:lvl>
  </w:abstractNum>
  <w:abstractNum w:abstractNumId="18">
    <w:nsid w:val="67835382"/>
    <w:multiLevelType w:val="hybridMultilevel"/>
    <w:tmpl w:val="875C7882"/>
    <w:lvl w:ilvl="0" w:tplc="37DECDD2">
      <w:start w:val="1"/>
      <w:numFmt w:val="decimal"/>
      <w:lvlText w:val="%1."/>
      <w:lvlJc w:val="left"/>
      <w:pPr>
        <w:ind w:left="1500" w:hanging="90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0" w:hanging="420"/>
      </w:pPr>
    </w:lvl>
    <w:lvl w:ilvl="2" w:tplc="0409001B">
      <w:start w:val="1"/>
      <w:numFmt w:val="lowerRoman"/>
      <w:lvlText w:val="%3."/>
      <w:lvlJc w:val="right"/>
      <w:pPr>
        <w:ind w:left="1860" w:hanging="420"/>
      </w:pPr>
    </w:lvl>
    <w:lvl w:ilvl="3" w:tplc="0409000F">
      <w:start w:val="1"/>
      <w:numFmt w:val="decimal"/>
      <w:lvlText w:val="%4."/>
      <w:lvlJc w:val="left"/>
      <w:pPr>
        <w:ind w:left="2280" w:hanging="420"/>
      </w:pPr>
    </w:lvl>
    <w:lvl w:ilvl="4" w:tplc="04090019">
      <w:start w:val="1"/>
      <w:numFmt w:val="lowerLetter"/>
      <w:lvlText w:val="%5)"/>
      <w:lvlJc w:val="left"/>
      <w:pPr>
        <w:ind w:left="2700" w:hanging="420"/>
      </w:pPr>
    </w:lvl>
    <w:lvl w:ilvl="5" w:tplc="0409001B">
      <w:start w:val="1"/>
      <w:numFmt w:val="lowerRoman"/>
      <w:lvlText w:val="%6."/>
      <w:lvlJc w:val="right"/>
      <w:pPr>
        <w:ind w:left="3120" w:hanging="420"/>
      </w:pPr>
    </w:lvl>
    <w:lvl w:ilvl="6" w:tplc="0409000F">
      <w:start w:val="1"/>
      <w:numFmt w:val="decimal"/>
      <w:lvlText w:val="%7."/>
      <w:lvlJc w:val="left"/>
      <w:pPr>
        <w:ind w:left="3540" w:hanging="420"/>
      </w:pPr>
    </w:lvl>
    <w:lvl w:ilvl="7" w:tplc="04090019">
      <w:start w:val="1"/>
      <w:numFmt w:val="lowerLetter"/>
      <w:lvlText w:val="%8)"/>
      <w:lvlJc w:val="left"/>
      <w:pPr>
        <w:ind w:left="3960" w:hanging="420"/>
      </w:pPr>
    </w:lvl>
    <w:lvl w:ilvl="8" w:tplc="0409001B">
      <w:start w:val="1"/>
      <w:numFmt w:val="lowerRoman"/>
      <w:lvlText w:val="%9."/>
      <w:lvlJc w:val="right"/>
      <w:pPr>
        <w:ind w:left="4380" w:hanging="420"/>
      </w:pPr>
    </w:lvl>
  </w:abstractNum>
  <w:abstractNum w:abstractNumId="19">
    <w:nsid w:val="6B30525A"/>
    <w:multiLevelType w:val="hybridMultilevel"/>
    <w:tmpl w:val="CE10C81A"/>
    <w:lvl w:ilvl="0" w:tplc="06786D0C">
      <w:start w:val="3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CF7212E"/>
    <w:multiLevelType w:val="hybridMultilevel"/>
    <w:tmpl w:val="D1C63906"/>
    <w:lvl w:ilvl="0" w:tplc="E132E99E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0" w:hanging="420"/>
      </w:pPr>
    </w:lvl>
    <w:lvl w:ilvl="2" w:tplc="0409001B">
      <w:start w:val="1"/>
      <w:numFmt w:val="lowerRoman"/>
      <w:lvlText w:val="%3."/>
      <w:lvlJc w:val="right"/>
      <w:pPr>
        <w:ind w:left="1860" w:hanging="420"/>
      </w:pPr>
    </w:lvl>
    <w:lvl w:ilvl="3" w:tplc="0409000F">
      <w:start w:val="1"/>
      <w:numFmt w:val="decimal"/>
      <w:lvlText w:val="%4."/>
      <w:lvlJc w:val="left"/>
      <w:pPr>
        <w:ind w:left="2280" w:hanging="420"/>
      </w:pPr>
    </w:lvl>
    <w:lvl w:ilvl="4" w:tplc="04090019">
      <w:start w:val="1"/>
      <w:numFmt w:val="lowerLetter"/>
      <w:lvlText w:val="%5)"/>
      <w:lvlJc w:val="left"/>
      <w:pPr>
        <w:ind w:left="2700" w:hanging="420"/>
      </w:pPr>
    </w:lvl>
    <w:lvl w:ilvl="5" w:tplc="0409001B">
      <w:start w:val="1"/>
      <w:numFmt w:val="lowerRoman"/>
      <w:lvlText w:val="%6."/>
      <w:lvlJc w:val="right"/>
      <w:pPr>
        <w:ind w:left="3120" w:hanging="420"/>
      </w:pPr>
    </w:lvl>
    <w:lvl w:ilvl="6" w:tplc="0409000F">
      <w:start w:val="1"/>
      <w:numFmt w:val="decimal"/>
      <w:lvlText w:val="%7."/>
      <w:lvlJc w:val="left"/>
      <w:pPr>
        <w:ind w:left="3540" w:hanging="420"/>
      </w:pPr>
    </w:lvl>
    <w:lvl w:ilvl="7" w:tplc="04090019">
      <w:start w:val="1"/>
      <w:numFmt w:val="lowerLetter"/>
      <w:lvlText w:val="%8)"/>
      <w:lvlJc w:val="left"/>
      <w:pPr>
        <w:ind w:left="3960" w:hanging="420"/>
      </w:pPr>
    </w:lvl>
    <w:lvl w:ilvl="8" w:tplc="0409001B">
      <w:start w:val="1"/>
      <w:numFmt w:val="lowerRoman"/>
      <w:lvlText w:val="%9."/>
      <w:lvlJc w:val="right"/>
      <w:pPr>
        <w:ind w:left="4380" w:hanging="420"/>
      </w:pPr>
    </w:lvl>
  </w:abstractNum>
  <w:abstractNum w:abstractNumId="21">
    <w:nsid w:val="6E65713E"/>
    <w:multiLevelType w:val="multilevel"/>
    <w:tmpl w:val="482C3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7249231B"/>
    <w:multiLevelType w:val="hybridMultilevel"/>
    <w:tmpl w:val="4B662000"/>
    <w:lvl w:ilvl="0" w:tplc="FCC6E852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23">
    <w:nsid w:val="7BCA5A5B"/>
    <w:multiLevelType w:val="hybridMultilevel"/>
    <w:tmpl w:val="858CEF3C"/>
    <w:lvl w:ilvl="0" w:tplc="4948E234">
      <w:start w:val="1"/>
      <w:numFmt w:val="decimal"/>
      <w:lvlText w:val="%1."/>
      <w:lvlJc w:val="left"/>
      <w:pPr>
        <w:ind w:left="1500" w:hanging="90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0" w:hanging="420"/>
      </w:pPr>
    </w:lvl>
    <w:lvl w:ilvl="2" w:tplc="0409001B">
      <w:start w:val="1"/>
      <w:numFmt w:val="lowerRoman"/>
      <w:lvlText w:val="%3."/>
      <w:lvlJc w:val="right"/>
      <w:pPr>
        <w:ind w:left="1860" w:hanging="420"/>
      </w:pPr>
    </w:lvl>
    <w:lvl w:ilvl="3" w:tplc="0409000F">
      <w:start w:val="1"/>
      <w:numFmt w:val="decimal"/>
      <w:lvlText w:val="%4."/>
      <w:lvlJc w:val="left"/>
      <w:pPr>
        <w:ind w:left="2280" w:hanging="420"/>
      </w:pPr>
    </w:lvl>
    <w:lvl w:ilvl="4" w:tplc="04090019">
      <w:start w:val="1"/>
      <w:numFmt w:val="lowerLetter"/>
      <w:lvlText w:val="%5)"/>
      <w:lvlJc w:val="left"/>
      <w:pPr>
        <w:ind w:left="2700" w:hanging="420"/>
      </w:pPr>
    </w:lvl>
    <w:lvl w:ilvl="5" w:tplc="0409001B">
      <w:start w:val="1"/>
      <w:numFmt w:val="lowerRoman"/>
      <w:lvlText w:val="%6."/>
      <w:lvlJc w:val="right"/>
      <w:pPr>
        <w:ind w:left="3120" w:hanging="420"/>
      </w:pPr>
    </w:lvl>
    <w:lvl w:ilvl="6" w:tplc="0409000F">
      <w:start w:val="1"/>
      <w:numFmt w:val="decimal"/>
      <w:lvlText w:val="%7."/>
      <w:lvlJc w:val="left"/>
      <w:pPr>
        <w:ind w:left="3540" w:hanging="420"/>
      </w:pPr>
    </w:lvl>
    <w:lvl w:ilvl="7" w:tplc="04090019">
      <w:start w:val="1"/>
      <w:numFmt w:val="lowerLetter"/>
      <w:lvlText w:val="%8)"/>
      <w:lvlJc w:val="left"/>
      <w:pPr>
        <w:ind w:left="3960" w:hanging="420"/>
      </w:pPr>
    </w:lvl>
    <w:lvl w:ilvl="8" w:tplc="0409001B">
      <w:start w:val="1"/>
      <w:numFmt w:val="lowerRoman"/>
      <w:lvlText w:val="%9."/>
      <w:lvlJc w:val="right"/>
      <w:pPr>
        <w:ind w:left="4380" w:hanging="420"/>
      </w:pPr>
    </w:lvl>
  </w:abstractNum>
  <w:abstractNum w:abstractNumId="24">
    <w:nsid w:val="7EB11446"/>
    <w:multiLevelType w:val="multilevel"/>
    <w:tmpl w:val="CA585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1"/>
  </w:num>
  <w:num w:numId="5">
    <w:abstractNumId w:val="20"/>
  </w:num>
  <w:num w:numId="6">
    <w:abstractNumId w:val="6"/>
  </w:num>
  <w:num w:numId="7">
    <w:abstractNumId w:val="13"/>
  </w:num>
  <w:num w:numId="8">
    <w:abstractNumId w:val="3"/>
  </w:num>
  <w:num w:numId="9">
    <w:abstractNumId w:val="16"/>
  </w:num>
  <w:num w:numId="10">
    <w:abstractNumId w:val="0"/>
  </w:num>
  <w:num w:numId="11">
    <w:abstractNumId w:val="9"/>
  </w:num>
  <w:num w:numId="12">
    <w:abstractNumId w:val="5"/>
  </w:num>
  <w:num w:numId="13">
    <w:abstractNumId w:val="18"/>
  </w:num>
  <w:num w:numId="14">
    <w:abstractNumId w:val="4"/>
  </w:num>
  <w:num w:numId="15">
    <w:abstractNumId w:val="23"/>
  </w:num>
  <w:num w:numId="16">
    <w:abstractNumId w:val="2"/>
  </w:num>
  <w:num w:numId="17">
    <w:abstractNumId w:val="15"/>
  </w:num>
  <w:num w:numId="18">
    <w:abstractNumId w:val="22"/>
  </w:num>
  <w:num w:numId="19">
    <w:abstractNumId w:val="17"/>
  </w:num>
  <w:num w:numId="20">
    <w:abstractNumId w:val="12"/>
  </w:num>
  <w:num w:numId="21">
    <w:abstractNumId w:val="19"/>
  </w:num>
  <w:num w:numId="22">
    <w:abstractNumId w:val="14"/>
  </w:num>
  <w:num w:numId="23">
    <w:abstractNumId w:val="21"/>
  </w:num>
  <w:num w:numId="24">
    <w:abstractNumId w:val="24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6038"/>
    <w:rsid w:val="00001382"/>
    <w:rsid w:val="00005F2E"/>
    <w:rsid w:val="000101B1"/>
    <w:rsid w:val="000118C2"/>
    <w:rsid w:val="00011AB9"/>
    <w:rsid w:val="00021CF7"/>
    <w:rsid w:val="000231EC"/>
    <w:rsid w:val="0002405A"/>
    <w:rsid w:val="00026592"/>
    <w:rsid w:val="00026FBA"/>
    <w:rsid w:val="0005086C"/>
    <w:rsid w:val="0005231B"/>
    <w:rsid w:val="000540E2"/>
    <w:rsid w:val="00061759"/>
    <w:rsid w:val="000656AE"/>
    <w:rsid w:val="0007082B"/>
    <w:rsid w:val="000723A7"/>
    <w:rsid w:val="00076715"/>
    <w:rsid w:val="00085154"/>
    <w:rsid w:val="00085A9D"/>
    <w:rsid w:val="0009032C"/>
    <w:rsid w:val="00091286"/>
    <w:rsid w:val="000913C2"/>
    <w:rsid w:val="0009615C"/>
    <w:rsid w:val="0009750A"/>
    <w:rsid w:val="000A66E5"/>
    <w:rsid w:val="000A7509"/>
    <w:rsid w:val="000B0555"/>
    <w:rsid w:val="000C016B"/>
    <w:rsid w:val="000C153B"/>
    <w:rsid w:val="000D437E"/>
    <w:rsid w:val="000E0DB2"/>
    <w:rsid w:val="000E38EC"/>
    <w:rsid w:val="001145D0"/>
    <w:rsid w:val="00126894"/>
    <w:rsid w:val="00127778"/>
    <w:rsid w:val="0012785B"/>
    <w:rsid w:val="00127E62"/>
    <w:rsid w:val="00132693"/>
    <w:rsid w:val="00132A63"/>
    <w:rsid w:val="00133A76"/>
    <w:rsid w:val="0013441B"/>
    <w:rsid w:val="001369D6"/>
    <w:rsid w:val="0014222E"/>
    <w:rsid w:val="00143472"/>
    <w:rsid w:val="0014593F"/>
    <w:rsid w:val="00150950"/>
    <w:rsid w:val="00151F95"/>
    <w:rsid w:val="001560FC"/>
    <w:rsid w:val="0016085B"/>
    <w:rsid w:val="00162221"/>
    <w:rsid w:val="00163549"/>
    <w:rsid w:val="001652E6"/>
    <w:rsid w:val="001665F2"/>
    <w:rsid w:val="001729BA"/>
    <w:rsid w:val="00174EB0"/>
    <w:rsid w:val="0017620B"/>
    <w:rsid w:val="00176B7A"/>
    <w:rsid w:val="00181890"/>
    <w:rsid w:val="00181CB8"/>
    <w:rsid w:val="0018251E"/>
    <w:rsid w:val="00182F4C"/>
    <w:rsid w:val="0019099A"/>
    <w:rsid w:val="00194CBE"/>
    <w:rsid w:val="00195FF0"/>
    <w:rsid w:val="001A47A3"/>
    <w:rsid w:val="001B0645"/>
    <w:rsid w:val="001B1199"/>
    <w:rsid w:val="001B1F88"/>
    <w:rsid w:val="001B614B"/>
    <w:rsid w:val="001B6C72"/>
    <w:rsid w:val="001C37DE"/>
    <w:rsid w:val="001C40D2"/>
    <w:rsid w:val="001C4701"/>
    <w:rsid w:val="001D0F32"/>
    <w:rsid w:val="001D5558"/>
    <w:rsid w:val="001E20FF"/>
    <w:rsid w:val="001E366A"/>
    <w:rsid w:val="001E4115"/>
    <w:rsid w:val="001F4304"/>
    <w:rsid w:val="001F719A"/>
    <w:rsid w:val="002001E5"/>
    <w:rsid w:val="00200290"/>
    <w:rsid w:val="00200FB2"/>
    <w:rsid w:val="00203C33"/>
    <w:rsid w:val="00210167"/>
    <w:rsid w:val="00211C91"/>
    <w:rsid w:val="0021520E"/>
    <w:rsid w:val="00215D45"/>
    <w:rsid w:val="00225517"/>
    <w:rsid w:val="00226970"/>
    <w:rsid w:val="002301BD"/>
    <w:rsid w:val="00230E00"/>
    <w:rsid w:val="00236B1A"/>
    <w:rsid w:val="00240816"/>
    <w:rsid w:val="00242909"/>
    <w:rsid w:val="00243168"/>
    <w:rsid w:val="002435EB"/>
    <w:rsid w:val="00245CB3"/>
    <w:rsid w:val="0024693D"/>
    <w:rsid w:val="0025331F"/>
    <w:rsid w:val="002558A8"/>
    <w:rsid w:val="00255E44"/>
    <w:rsid w:val="0025616F"/>
    <w:rsid w:val="00273E75"/>
    <w:rsid w:val="002743EB"/>
    <w:rsid w:val="00283CA5"/>
    <w:rsid w:val="002842FE"/>
    <w:rsid w:val="002857FE"/>
    <w:rsid w:val="00286492"/>
    <w:rsid w:val="00287FCC"/>
    <w:rsid w:val="0029478A"/>
    <w:rsid w:val="00297461"/>
    <w:rsid w:val="002A741B"/>
    <w:rsid w:val="002B110B"/>
    <w:rsid w:val="002B1E42"/>
    <w:rsid w:val="002B21F2"/>
    <w:rsid w:val="002B2618"/>
    <w:rsid w:val="002B3FBC"/>
    <w:rsid w:val="002B5042"/>
    <w:rsid w:val="002D1A98"/>
    <w:rsid w:val="002D4382"/>
    <w:rsid w:val="002D4C99"/>
    <w:rsid w:val="002D51C5"/>
    <w:rsid w:val="002D6976"/>
    <w:rsid w:val="002E1EBA"/>
    <w:rsid w:val="002E2654"/>
    <w:rsid w:val="002F5FCC"/>
    <w:rsid w:val="00303E14"/>
    <w:rsid w:val="00305CC7"/>
    <w:rsid w:val="00305F59"/>
    <w:rsid w:val="003077E1"/>
    <w:rsid w:val="00311616"/>
    <w:rsid w:val="00312055"/>
    <w:rsid w:val="00316738"/>
    <w:rsid w:val="00317998"/>
    <w:rsid w:val="003264D1"/>
    <w:rsid w:val="003323E4"/>
    <w:rsid w:val="00341F23"/>
    <w:rsid w:val="003421C2"/>
    <w:rsid w:val="0035115D"/>
    <w:rsid w:val="003521A5"/>
    <w:rsid w:val="00353906"/>
    <w:rsid w:val="00353AAF"/>
    <w:rsid w:val="00354AF1"/>
    <w:rsid w:val="00366C70"/>
    <w:rsid w:val="00371502"/>
    <w:rsid w:val="003742C8"/>
    <w:rsid w:val="0037593F"/>
    <w:rsid w:val="003759C9"/>
    <w:rsid w:val="003759D0"/>
    <w:rsid w:val="00375B47"/>
    <w:rsid w:val="00380A43"/>
    <w:rsid w:val="00380F2D"/>
    <w:rsid w:val="00387CB0"/>
    <w:rsid w:val="00391851"/>
    <w:rsid w:val="00392E2E"/>
    <w:rsid w:val="00394D30"/>
    <w:rsid w:val="003A15B9"/>
    <w:rsid w:val="003A21CF"/>
    <w:rsid w:val="003A58B8"/>
    <w:rsid w:val="003B3218"/>
    <w:rsid w:val="003B539E"/>
    <w:rsid w:val="003B70D2"/>
    <w:rsid w:val="003C4E0E"/>
    <w:rsid w:val="003C759D"/>
    <w:rsid w:val="003D2BE5"/>
    <w:rsid w:val="003D386E"/>
    <w:rsid w:val="003D4365"/>
    <w:rsid w:val="003E0626"/>
    <w:rsid w:val="003E2CBB"/>
    <w:rsid w:val="003E7780"/>
    <w:rsid w:val="00402827"/>
    <w:rsid w:val="00404D8A"/>
    <w:rsid w:val="004066A6"/>
    <w:rsid w:val="0040743C"/>
    <w:rsid w:val="004124A0"/>
    <w:rsid w:val="00413ED6"/>
    <w:rsid w:val="004144E4"/>
    <w:rsid w:val="004173E5"/>
    <w:rsid w:val="0042029B"/>
    <w:rsid w:val="00421D9D"/>
    <w:rsid w:val="004235F7"/>
    <w:rsid w:val="004270AF"/>
    <w:rsid w:val="00433ABF"/>
    <w:rsid w:val="0043430F"/>
    <w:rsid w:val="004409D9"/>
    <w:rsid w:val="004436A0"/>
    <w:rsid w:val="0044549C"/>
    <w:rsid w:val="00453548"/>
    <w:rsid w:val="00463A36"/>
    <w:rsid w:val="00476962"/>
    <w:rsid w:val="00477635"/>
    <w:rsid w:val="00481150"/>
    <w:rsid w:val="00481F28"/>
    <w:rsid w:val="0048267F"/>
    <w:rsid w:val="004831DA"/>
    <w:rsid w:val="00490B58"/>
    <w:rsid w:val="004A1204"/>
    <w:rsid w:val="004A3C54"/>
    <w:rsid w:val="004A5B68"/>
    <w:rsid w:val="004B36D6"/>
    <w:rsid w:val="004B3E93"/>
    <w:rsid w:val="004B73C8"/>
    <w:rsid w:val="004C1C29"/>
    <w:rsid w:val="004C43D3"/>
    <w:rsid w:val="004C49DF"/>
    <w:rsid w:val="004C4BB0"/>
    <w:rsid w:val="004D4497"/>
    <w:rsid w:val="004D5DED"/>
    <w:rsid w:val="004D745F"/>
    <w:rsid w:val="004E0536"/>
    <w:rsid w:val="004F07D1"/>
    <w:rsid w:val="004F65AC"/>
    <w:rsid w:val="004F7D60"/>
    <w:rsid w:val="0050435B"/>
    <w:rsid w:val="00505C64"/>
    <w:rsid w:val="005116D3"/>
    <w:rsid w:val="005166B1"/>
    <w:rsid w:val="00516C66"/>
    <w:rsid w:val="0051708F"/>
    <w:rsid w:val="00523BF8"/>
    <w:rsid w:val="00525E7B"/>
    <w:rsid w:val="00531055"/>
    <w:rsid w:val="00536038"/>
    <w:rsid w:val="00537DFF"/>
    <w:rsid w:val="005415BC"/>
    <w:rsid w:val="00542ACB"/>
    <w:rsid w:val="005442E4"/>
    <w:rsid w:val="0055111B"/>
    <w:rsid w:val="005536A3"/>
    <w:rsid w:val="005570A7"/>
    <w:rsid w:val="005631F1"/>
    <w:rsid w:val="0058052E"/>
    <w:rsid w:val="00581D44"/>
    <w:rsid w:val="00593F16"/>
    <w:rsid w:val="00595833"/>
    <w:rsid w:val="005A230B"/>
    <w:rsid w:val="005A2661"/>
    <w:rsid w:val="005B0421"/>
    <w:rsid w:val="005C0527"/>
    <w:rsid w:val="005C2165"/>
    <w:rsid w:val="005C2378"/>
    <w:rsid w:val="005C5836"/>
    <w:rsid w:val="005D5F3A"/>
    <w:rsid w:val="005E2D88"/>
    <w:rsid w:val="005E5E25"/>
    <w:rsid w:val="005F2620"/>
    <w:rsid w:val="005F4022"/>
    <w:rsid w:val="005F6635"/>
    <w:rsid w:val="006007D4"/>
    <w:rsid w:val="006013F1"/>
    <w:rsid w:val="006029E4"/>
    <w:rsid w:val="0061407F"/>
    <w:rsid w:val="0061719A"/>
    <w:rsid w:val="00617DCC"/>
    <w:rsid w:val="00630DDC"/>
    <w:rsid w:val="00632C01"/>
    <w:rsid w:val="00633BAC"/>
    <w:rsid w:val="00635236"/>
    <w:rsid w:val="00637AA8"/>
    <w:rsid w:val="00640721"/>
    <w:rsid w:val="006443DF"/>
    <w:rsid w:val="00644E07"/>
    <w:rsid w:val="00653C4C"/>
    <w:rsid w:val="00662BCD"/>
    <w:rsid w:val="00662D1C"/>
    <w:rsid w:val="00667553"/>
    <w:rsid w:val="00670BA2"/>
    <w:rsid w:val="00676902"/>
    <w:rsid w:val="00680F83"/>
    <w:rsid w:val="006860C3"/>
    <w:rsid w:val="00691C0D"/>
    <w:rsid w:val="00694CEB"/>
    <w:rsid w:val="00697D37"/>
    <w:rsid w:val="006A027D"/>
    <w:rsid w:val="006A112F"/>
    <w:rsid w:val="006A35DC"/>
    <w:rsid w:val="006A7CB0"/>
    <w:rsid w:val="006B4494"/>
    <w:rsid w:val="006B50FF"/>
    <w:rsid w:val="006C7C70"/>
    <w:rsid w:val="006C7DB1"/>
    <w:rsid w:val="006D1DBF"/>
    <w:rsid w:val="006D6D07"/>
    <w:rsid w:val="006E03F6"/>
    <w:rsid w:val="006E3C61"/>
    <w:rsid w:val="006E6A18"/>
    <w:rsid w:val="006E6BC3"/>
    <w:rsid w:val="006F1381"/>
    <w:rsid w:val="006F36C4"/>
    <w:rsid w:val="00700272"/>
    <w:rsid w:val="00701A1E"/>
    <w:rsid w:val="00702B81"/>
    <w:rsid w:val="007206F2"/>
    <w:rsid w:val="007243E2"/>
    <w:rsid w:val="007246D2"/>
    <w:rsid w:val="00725628"/>
    <w:rsid w:val="00730C2A"/>
    <w:rsid w:val="007347A4"/>
    <w:rsid w:val="00737D8E"/>
    <w:rsid w:val="00743DFE"/>
    <w:rsid w:val="00744F90"/>
    <w:rsid w:val="00745624"/>
    <w:rsid w:val="00746311"/>
    <w:rsid w:val="00746D63"/>
    <w:rsid w:val="00746E9A"/>
    <w:rsid w:val="00747C3F"/>
    <w:rsid w:val="00751AE0"/>
    <w:rsid w:val="00755A06"/>
    <w:rsid w:val="00762B75"/>
    <w:rsid w:val="00766188"/>
    <w:rsid w:val="00767BBA"/>
    <w:rsid w:val="00767DE1"/>
    <w:rsid w:val="00771E1D"/>
    <w:rsid w:val="007735CC"/>
    <w:rsid w:val="00775674"/>
    <w:rsid w:val="00776D78"/>
    <w:rsid w:val="007920A2"/>
    <w:rsid w:val="00793A24"/>
    <w:rsid w:val="007A17DC"/>
    <w:rsid w:val="007B00B1"/>
    <w:rsid w:val="007B2C19"/>
    <w:rsid w:val="007B41CF"/>
    <w:rsid w:val="007B64BB"/>
    <w:rsid w:val="007C0D9E"/>
    <w:rsid w:val="007C541F"/>
    <w:rsid w:val="007D1630"/>
    <w:rsid w:val="007D1820"/>
    <w:rsid w:val="007D34C5"/>
    <w:rsid w:val="007E0275"/>
    <w:rsid w:val="007E06FD"/>
    <w:rsid w:val="007E1BCF"/>
    <w:rsid w:val="007E5324"/>
    <w:rsid w:val="007F70E9"/>
    <w:rsid w:val="00806606"/>
    <w:rsid w:val="00813875"/>
    <w:rsid w:val="00821AC6"/>
    <w:rsid w:val="0082269B"/>
    <w:rsid w:val="008249C1"/>
    <w:rsid w:val="00826FAB"/>
    <w:rsid w:val="00833D9A"/>
    <w:rsid w:val="00834DB2"/>
    <w:rsid w:val="008356D9"/>
    <w:rsid w:val="0084099B"/>
    <w:rsid w:val="008413A7"/>
    <w:rsid w:val="00841FB0"/>
    <w:rsid w:val="0084247F"/>
    <w:rsid w:val="00844DAB"/>
    <w:rsid w:val="00847C78"/>
    <w:rsid w:val="008547EE"/>
    <w:rsid w:val="0086624F"/>
    <w:rsid w:val="00866AB6"/>
    <w:rsid w:val="0087011D"/>
    <w:rsid w:val="00870F93"/>
    <w:rsid w:val="008735D7"/>
    <w:rsid w:val="00876DEE"/>
    <w:rsid w:val="00881B4C"/>
    <w:rsid w:val="008850C8"/>
    <w:rsid w:val="0089797B"/>
    <w:rsid w:val="008A1FEF"/>
    <w:rsid w:val="008A34CA"/>
    <w:rsid w:val="008B029C"/>
    <w:rsid w:val="008B0BFB"/>
    <w:rsid w:val="008B794B"/>
    <w:rsid w:val="008D1438"/>
    <w:rsid w:val="008D1505"/>
    <w:rsid w:val="008E3F6C"/>
    <w:rsid w:val="008F0493"/>
    <w:rsid w:val="008F21F9"/>
    <w:rsid w:val="008F4322"/>
    <w:rsid w:val="008F669F"/>
    <w:rsid w:val="0090078E"/>
    <w:rsid w:val="00901095"/>
    <w:rsid w:val="00905D9E"/>
    <w:rsid w:val="0090720C"/>
    <w:rsid w:val="009076BE"/>
    <w:rsid w:val="0091346D"/>
    <w:rsid w:val="00913C68"/>
    <w:rsid w:val="00927F20"/>
    <w:rsid w:val="009316CC"/>
    <w:rsid w:val="00943596"/>
    <w:rsid w:val="00944329"/>
    <w:rsid w:val="00944AC5"/>
    <w:rsid w:val="00945674"/>
    <w:rsid w:val="009537EE"/>
    <w:rsid w:val="009553FF"/>
    <w:rsid w:val="00956972"/>
    <w:rsid w:val="00964AF3"/>
    <w:rsid w:val="00970429"/>
    <w:rsid w:val="00976775"/>
    <w:rsid w:val="00977F3F"/>
    <w:rsid w:val="009822D9"/>
    <w:rsid w:val="00982E1E"/>
    <w:rsid w:val="009915A5"/>
    <w:rsid w:val="00997B31"/>
    <w:rsid w:val="009A2E79"/>
    <w:rsid w:val="009A6210"/>
    <w:rsid w:val="009A684E"/>
    <w:rsid w:val="009A7DE7"/>
    <w:rsid w:val="009B1AC5"/>
    <w:rsid w:val="009B3D43"/>
    <w:rsid w:val="009C0738"/>
    <w:rsid w:val="009C378F"/>
    <w:rsid w:val="009C56C7"/>
    <w:rsid w:val="009C7DF8"/>
    <w:rsid w:val="009D00E1"/>
    <w:rsid w:val="009D77AD"/>
    <w:rsid w:val="009E1D70"/>
    <w:rsid w:val="009E3352"/>
    <w:rsid w:val="009E5564"/>
    <w:rsid w:val="009F2092"/>
    <w:rsid w:val="009F23ED"/>
    <w:rsid w:val="009F2571"/>
    <w:rsid w:val="009F7C64"/>
    <w:rsid w:val="00A036CA"/>
    <w:rsid w:val="00A050E1"/>
    <w:rsid w:val="00A07BA0"/>
    <w:rsid w:val="00A103EE"/>
    <w:rsid w:val="00A11407"/>
    <w:rsid w:val="00A15E65"/>
    <w:rsid w:val="00A21073"/>
    <w:rsid w:val="00A21598"/>
    <w:rsid w:val="00A2266F"/>
    <w:rsid w:val="00A259CB"/>
    <w:rsid w:val="00A27197"/>
    <w:rsid w:val="00A278B3"/>
    <w:rsid w:val="00A328D8"/>
    <w:rsid w:val="00A33A73"/>
    <w:rsid w:val="00A341BC"/>
    <w:rsid w:val="00A44467"/>
    <w:rsid w:val="00A445C3"/>
    <w:rsid w:val="00A4588D"/>
    <w:rsid w:val="00A45EA7"/>
    <w:rsid w:val="00A52F4A"/>
    <w:rsid w:val="00A56038"/>
    <w:rsid w:val="00A61438"/>
    <w:rsid w:val="00A644C7"/>
    <w:rsid w:val="00A66760"/>
    <w:rsid w:val="00A6711F"/>
    <w:rsid w:val="00A67259"/>
    <w:rsid w:val="00A70B77"/>
    <w:rsid w:val="00A75C75"/>
    <w:rsid w:val="00A77027"/>
    <w:rsid w:val="00A77344"/>
    <w:rsid w:val="00A773A0"/>
    <w:rsid w:val="00A77E3B"/>
    <w:rsid w:val="00A81811"/>
    <w:rsid w:val="00A8440C"/>
    <w:rsid w:val="00A87C0F"/>
    <w:rsid w:val="00A901FC"/>
    <w:rsid w:val="00A90435"/>
    <w:rsid w:val="00A905BF"/>
    <w:rsid w:val="00A92B3C"/>
    <w:rsid w:val="00A93129"/>
    <w:rsid w:val="00A93478"/>
    <w:rsid w:val="00A97DDC"/>
    <w:rsid w:val="00AA0F39"/>
    <w:rsid w:val="00AA2F36"/>
    <w:rsid w:val="00AA4A46"/>
    <w:rsid w:val="00AA50E7"/>
    <w:rsid w:val="00AB0887"/>
    <w:rsid w:val="00AB0AC3"/>
    <w:rsid w:val="00AB7E69"/>
    <w:rsid w:val="00AC22BE"/>
    <w:rsid w:val="00AC680C"/>
    <w:rsid w:val="00AC7937"/>
    <w:rsid w:val="00AD0BB8"/>
    <w:rsid w:val="00AD3BCA"/>
    <w:rsid w:val="00AE2A14"/>
    <w:rsid w:val="00AE6FBD"/>
    <w:rsid w:val="00AE7BD1"/>
    <w:rsid w:val="00AF1A4A"/>
    <w:rsid w:val="00AF2EA0"/>
    <w:rsid w:val="00AF54FA"/>
    <w:rsid w:val="00AF58E1"/>
    <w:rsid w:val="00B00F25"/>
    <w:rsid w:val="00B01747"/>
    <w:rsid w:val="00B03C2D"/>
    <w:rsid w:val="00B0693F"/>
    <w:rsid w:val="00B06D25"/>
    <w:rsid w:val="00B107FB"/>
    <w:rsid w:val="00B15111"/>
    <w:rsid w:val="00B219F5"/>
    <w:rsid w:val="00B21DDD"/>
    <w:rsid w:val="00B2623F"/>
    <w:rsid w:val="00B400A9"/>
    <w:rsid w:val="00B43643"/>
    <w:rsid w:val="00B44A60"/>
    <w:rsid w:val="00B46A53"/>
    <w:rsid w:val="00B534AD"/>
    <w:rsid w:val="00B5513C"/>
    <w:rsid w:val="00B56481"/>
    <w:rsid w:val="00B61431"/>
    <w:rsid w:val="00B61749"/>
    <w:rsid w:val="00B6684A"/>
    <w:rsid w:val="00B66DB7"/>
    <w:rsid w:val="00B735B7"/>
    <w:rsid w:val="00B75940"/>
    <w:rsid w:val="00B776AA"/>
    <w:rsid w:val="00B77CE8"/>
    <w:rsid w:val="00B805F5"/>
    <w:rsid w:val="00B83746"/>
    <w:rsid w:val="00B8740E"/>
    <w:rsid w:val="00B926F2"/>
    <w:rsid w:val="00B93114"/>
    <w:rsid w:val="00B957F4"/>
    <w:rsid w:val="00BA0A18"/>
    <w:rsid w:val="00BA0A54"/>
    <w:rsid w:val="00BA4558"/>
    <w:rsid w:val="00BB196D"/>
    <w:rsid w:val="00BB6DAE"/>
    <w:rsid w:val="00BD1224"/>
    <w:rsid w:val="00BD1369"/>
    <w:rsid w:val="00BD2F7E"/>
    <w:rsid w:val="00BD6F95"/>
    <w:rsid w:val="00BD7B03"/>
    <w:rsid w:val="00BD7BFA"/>
    <w:rsid w:val="00BF7C8C"/>
    <w:rsid w:val="00C066D5"/>
    <w:rsid w:val="00C06B74"/>
    <w:rsid w:val="00C14F75"/>
    <w:rsid w:val="00C173D5"/>
    <w:rsid w:val="00C2250E"/>
    <w:rsid w:val="00C2506F"/>
    <w:rsid w:val="00C2752D"/>
    <w:rsid w:val="00C362F5"/>
    <w:rsid w:val="00C36D0B"/>
    <w:rsid w:val="00C373B7"/>
    <w:rsid w:val="00C37464"/>
    <w:rsid w:val="00C378A1"/>
    <w:rsid w:val="00C434BF"/>
    <w:rsid w:val="00C45F9B"/>
    <w:rsid w:val="00C507E9"/>
    <w:rsid w:val="00C54086"/>
    <w:rsid w:val="00C54888"/>
    <w:rsid w:val="00C559DA"/>
    <w:rsid w:val="00C561FB"/>
    <w:rsid w:val="00C6698B"/>
    <w:rsid w:val="00C66F4D"/>
    <w:rsid w:val="00C74DE8"/>
    <w:rsid w:val="00C80A26"/>
    <w:rsid w:val="00C8266B"/>
    <w:rsid w:val="00C83BBE"/>
    <w:rsid w:val="00C86682"/>
    <w:rsid w:val="00C86CEC"/>
    <w:rsid w:val="00C95244"/>
    <w:rsid w:val="00C97EC2"/>
    <w:rsid w:val="00CA4F56"/>
    <w:rsid w:val="00CA60C0"/>
    <w:rsid w:val="00CA63BB"/>
    <w:rsid w:val="00CB03A0"/>
    <w:rsid w:val="00CB0D0D"/>
    <w:rsid w:val="00CB5600"/>
    <w:rsid w:val="00CB5C3B"/>
    <w:rsid w:val="00CB5DB5"/>
    <w:rsid w:val="00CB641F"/>
    <w:rsid w:val="00CB7819"/>
    <w:rsid w:val="00CC53A9"/>
    <w:rsid w:val="00CD1BDC"/>
    <w:rsid w:val="00CD3171"/>
    <w:rsid w:val="00CD5DCB"/>
    <w:rsid w:val="00CD7D24"/>
    <w:rsid w:val="00CE1F9D"/>
    <w:rsid w:val="00CE24E4"/>
    <w:rsid w:val="00CE34C8"/>
    <w:rsid w:val="00CF25BA"/>
    <w:rsid w:val="00CF28D9"/>
    <w:rsid w:val="00CF40EF"/>
    <w:rsid w:val="00D00C30"/>
    <w:rsid w:val="00D017F1"/>
    <w:rsid w:val="00D04347"/>
    <w:rsid w:val="00D06F85"/>
    <w:rsid w:val="00D071F3"/>
    <w:rsid w:val="00D07C1A"/>
    <w:rsid w:val="00D10EA2"/>
    <w:rsid w:val="00D12AEC"/>
    <w:rsid w:val="00D25D72"/>
    <w:rsid w:val="00D26051"/>
    <w:rsid w:val="00D2616E"/>
    <w:rsid w:val="00D26722"/>
    <w:rsid w:val="00D30049"/>
    <w:rsid w:val="00D324B1"/>
    <w:rsid w:val="00D33BBE"/>
    <w:rsid w:val="00D4455A"/>
    <w:rsid w:val="00D445B5"/>
    <w:rsid w:val="00D47412"/>
    <w:rsid w:val="00D54995"/>
    <w:rsid w:val="00D616D4"/>
    <w:rsid w:val="00D624D3"/>
    <w:rsid w:val="00D64A0B"/>
    <w:rsid w:val="00D64D91"/>
    <w:rsid w:val="00D65DB1"/>
    <w:rsid w:val="00D73FDF"/>
    <w:rsid w:val="00D851AF"/>
    <w:rsid w:val="00D87EA9"/>
    <w:rsid w:val="00D948FF"/>
    <w:rsid w:val="00DA0E8A"/>
    <w:rsid w:val="00DA2158"/>
    <w:rsid w:val="00DA6D73"/>
    <w:rsid w:val="00DB00EB"/>
    <w:rsid w:val="00DB0524"/>
    <w:rsid w:val="00DB272E"/>
    <w:rsid w:val="00DB40CC"/>
    <w:rsid w:val="00DB59C7"/>
    <w:rsid w:val="00DC057A"/>
    <w:rsid w:val="00DC0998"/>
    <w:rsid w:val="00DC0A9E"/>
    <w:rsid w:val="00DC6C3E"/>
    <w:rsid w:val="00DC7A13"/>
    <w:rsid w:val="00DC7E1E"/>
    <w:rsid w:val="00DD1350"/>
    <w:rsid w:val="00DD494D"/>
    <w:rsid w:val="00DD5F13"/>
    <w:rsid w:val="00DD68FC"/>
    <w:rsid w:val="00DD692C"/>
    <w:rsid w:val="00DD7DAC"/>
    <w:rsid w:val="00DE3129"/>
    <w:rsid w:val="00DE76C4"/>
    <w:rsid w:val="00DF3296"/>
    <w:rsid w:val="00E12822"/>
    <w:rsid w:val="00E1469E"/>
    <w:rsid w:val="00E20159"/>
    <w:rsid w:val="00E207A4"/>
    <w:rsid w:val="00E21036"/>
    <w:rsid w:val="00E212F6"/>
    <w:rsid w:val="00E22549"/>
    <w:rsid w:val="00E22B16"/>
    <w:rsid w:val="00E24E99"/>
    <w:rsid w:val="00E26355"/>
    <w:rsid w:val="00E269FE"/>
    <w:rsid w:val="00E2738A"/>
    <w:rsid w:val="00E274AE"/>
    <w:rsid w:val="00E3632F"/>
    <w:rsid w:val="00E37F89"/>
    <w:rsid w:val="00E4413D"/>
    <w:rsid w:val="00E4480D"/>
    <w:rsid w:val="00E52324"/>
    <w:rsid w:val="00E52D8C"/>
    <w:rsid w:val="00E5521D"/>
    <w:rsid w:val="00E60738"/>
    <w:rsid w:val="00E67812"/>
    <w:rsid w:val="00E7075C"/>
    <w:rsid w:val="00E710B4"/>
    <w:rsid w:val="00E73203"/>
    <w:rsid w:val="00E75141"/>
    <w:rsid w:val="00E76BA0"/>
    <w:rsid w:val="00E772D5"/>
    <w:rsid w:val="00E776DE"/>
    <w:rsid w:val="00E8021E"/>
    <w:rsid w:val="00E81E62"/>
    <w:rsid w:val="00E830CE"/>
    <w:rsid w:val="00E92DF7"/>
    <w:rsid w:val="00E95FB7"/>
    <w:rsid w:val="00E96D04"/>
    <w:rsid w:val="00EA1A9E"/>
    <w:rsid w:val="00EA360E"/>
    <w:rsid w:val="00EA3C3D"/>
    <w:rsid w:val="00EA524B"/>
    <w:rsid w:val="00EA566A"/>
    <w:rsid w:val="00EB25B2"/>
    <w:rsid w:val="00EB3FE4"/>
    <w:rsid w:val="00EB5327"/>
    <w:rsid w:val="00ED04A0"/>
    <w:rsid w:val="00ED0B12"/>
    <w:rsid w:val="00ED0DE9"/>
    <w:rsid w:val="00ED2C7A"/>
    <w:rsid w:val="00ED45B0"/>
    <w:rsid w:val="00ED7D94"/>
    <w:rsid w:val="00EE1078"/>
    <w:rsid w:val="00EE635D"/>
    <w:rsid w:val="00EE7186"/>
    <w:rsid w:val="00EF0AFD"/>
    <w:rsid w:val="00EF4A05"/>
    <w:rsid w:val="00EF5926"/>
    <w:rsid w:val="00EF702C"/>
    <w:rsid w:val="00F01142"/>
    <w:rsid w:val="00F04C02"/>
    <w:rsid w:val="00F05316"/>
    <w:rsid w:val="00F05E66"/>
    <w:rsid w:val="00F06C8E"/>
    <w:rsid w:val="00F15DF2"/>
    <w:rsid w:val="00F24F61"/>
    <w:rsid w:val="00F25AC5"/>
    <w:rsid w:val="00F34325"/>
    <w:rsid w:val="00F40F6E"/>
    <w:rsid w:val="00F418F0"/>
    <w:rsid w:val="00F42BA3"/>
    <w:rsid w:val="00F430E0"/>
    <w:rsid w:val="00F43998"/>
    <w:rsid w:val="00F45923"/>
    <w:rsid w:val="00F56F0F"/>
    <w:rsid w:val="00F574B2"/>
    <w:rsid w:val="00F57BAF"/>
    <w:rsid w:val="00F66075"/>
    <w:rsid w:val="00F73F02"/>
    <w:rsid w:val="00F74026"/>
    <w:rsid w:val="00F75F1F"/>
    <w:rsid w:val="00F7704E"/>
    <w:rsid w:val="00F83E7D"/>
    <w:rsid w:val="00F83FA8"/>
    <w:rsid w:val="00F86C71"/>
    <w:rsid w:val="00F9442F"/>
    <w:rsid w:val="00F955D6"/>
    <w:rsid w:val="00FA0A87"/>
    <w:rsid w:val="00FA3815"/>
    <w:rsid w:val="00FA3A6A"/>
    <w:rsid w:val="00FB48B0"/>
    <w:rsid w:val="00FB5F87"/>
    <w:rsid w:val="00FC3C86"/>
    <w:rsid w:val="00FC7013"/>
    <w:rsid w:val="00FD3FE0"/>
    <w:rsid w:val="00FD4B8B"/>
    <w:rsid w:val="00FD57E5"/>
    <w:rsid w:val="00FE332D"/>
    <w:rsid w:val="00FE6471"/>
    <w:rsid w:val="00FF3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1729BA"/>
    <w:pPr>
      <w:widowControl w:val="0"/>
      <w:jc w:val="both"/>
    </w:pPr>
    <w:rPr>
      <w:rFonts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128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46E9A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91286"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46E9A"/>
    <w:rPr>
      <w:rFonts w:ascii="Cambria" w:eastAsia="宋体" w:hAnsi="Cambria" w:cs="Cambria"/>
      <w:b/>
      <w:bCs/>
      <w:sz w:val="32"/>
      <w:szCs w:val="32"/>
    </w:rPr>
  </w:style>
  <w:style w:type="paragraph" w:customStyle="1" w:styleId="Default">
    <w:name w:val="Default"/>
    <w:uiPriority w:val="99"/>
    <w:rsid w:val="00A56038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99"/>
    <w:qFormat/>
    <w:rsid w:val="00CE34C8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DC0A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C0A9E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DC0A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C0A9E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07671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6715"/>
    <w:rPr>
      <w:sz w:val="18"/>
      <w:szCs w:val="18"/>
    </w:rPr>
  </w:style>
  <w:style w:type="paragraph" w:styleId="TOCHeading">
    <w:name w:val="TOC Heading"/>
    <w:basedOn w:val="Heading1"/>
    <w:next w:val="Normal"/>
    <w:uiPriority w:val="99"/>
    <w:qFormat/>
    <w:rsid w:val="002743EB"/>
    <w:pPr>
      <w:widowControl/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99"/>
    <w:semiHidden/>
    <w:rsid w:val="00203C33"/>
    <w:pPr>
      <w:tabs>
        <w:tab w:val="right" w:leader="dot" w:pos="8296"/>
      </w:tabs>
    </w:pPr>
    <w:rPr>
      <w:rFonts w:ascii="黑体" w:eastAsia="黑体" w:hAnsi="黑体" w:cs="黑体"/>
      <w:noProof/>
      <w:sz w:val="32"/>
      <w:szCs w:val="32"/>
    </w:rPr>
  </w:style>
  <w:style w:type="paragraph" w:styleId="TOC2">
    <w:name w:val="toc 2"/>
    <w:basedOn w:val="Normal"/>
    <w:next w:val="Normal"/>
    <w:autoRedefine/>
    <w:uiPriority w:val="99"/>
    <w:semiHidden/>
    <w:rsid w:val="00203C33"/>
    <w:pPr>
      <w:tabs>
        <w:tab w:val="right" w:leader="dot" w:pos="8296"/>
      </w:tabs>
      <w:ind w:leftChars="200" w:left="420"/>
    </w:pPr>
    <w:rPr>
      <w:rFonts w:ascii="华文楷体" w:eastAsia="华文楷体" w:hAnsi="华文楷体" w:cs="华文楷体"/>
      <w:noProof/>
      <w:sz w:val="32"/>
      <w:szCs w:val="32"/>
    </w:rPr>
  </w:style>
  <w:style w:type="character" w:styleId="Hyperlink">
    <w:name w:val="Hyperlink"/>
    <w:basedOn w:val="DefaultParagraphFont"/>
    <w:uiPriority w:val="99"/>
    <w:rsid w:val="002743EB"/>
    <w:rPr>
      <w:color w:val="0000FF"/>
      <w:u w:val="single"/>
    </w:rPr>
  </w:style>
  <w:style w:type="paragraph" w:styleId="TOC3">
    <w:name w:val="toc 3"/>
    <w:basedOn w:val="Normal"/>
    <w:next w:val="Normal"/>
    <w:autoRedefine/>
    <w:uiPriority w:val="99"/>
    <w:semiHidden/>
    <w:rsid w:val="00B5513C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paragraph" w:styleId="NormalWeb">
    <w:name w:val="Normal (Web)"/>
    <w:basedOn w:val="Normal"/>
    <w:uiPriority w:val="99"/>
    <w:rsid w:val="00AA0F3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92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2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92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92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2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92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92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2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92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92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2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92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92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2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92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92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2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92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92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2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92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92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2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92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92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2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92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92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1014</TotalTime>
  <Pages>9</Pages>
  <Words>610</Words>
  <Characters>3479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刁强</cp:lastModifiedBy>
  <cp:revision>106</cp:revision>
  <cp:lastPrinted>2014-10-23T09:03:00Z</cp:lastPrinted>
  <dcterms:created xsi:type="dcterms:W3CDTF">2014-06-24T06:30:00Z</dcterms:created>
  <dcterms:modified xsi:type="dcterms:W3CDTF">2014-10-27T08:01:00Z</dcterms:modified>
</cp:coreProperties>
</file>